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DF404" w14:textId="77777777" w:rsidR="006351D7" w:rsidRPr="006351D7" w:rsidRDefault="006351D7" w:rsidP="006351D7">
      <w:pPr>
        <w:pStyle w:val="Plattetekst"/>
        <w:rPr>
          <w:lang w:bidi="nl-NL"/>
        </w:rPr>
      </w:pPr>
    </w:p>
    <w:p w14:paraId="4B371A97" w14:textId="77777777" w:rsidR="006351D7" w:rsidRDefault="006351D7" w:rsidP="006351D7">
      <w:pPr>
        <w:pStyle w:val="Titelopvoorblad"/>
      </w:pPr>
    </w:p>
    <w:p w14:paraId="1C03E43B" w14:textId="77777777" w:rsidR="006351D7" w:rsidRPr="006351D7" w:rsidRDefault="006351D7" w:rsidP="006351D7">
      <w:pPr>
        <w:pStyle w:val="Titelopvoorblad"/>
        <w:rPr>
          <w:b/>
          <w:bCs/>
        </w:rPr>
      </w:pPr>
    </w:p>
    <w:p w14:paraId="5C5768F3" w14:textId="77777777" w:rsidR="008A20CF" w:rsidRDefault="00753348" w:rsidP="006351D7">
      <w:pPr>
        <w:pStyle w:val="Titelopvoorblad"/>
      </w:pPr>
      <w:r w:rsidRPr="006351D7">
        <w:rPr>
          <w:b/>
          <w:bCs/>
        </w:rPr>
        <w:t>De mythe</w:t>
      </w:r>
    </w:p>
    <w:p w14:paraId="206210FD" w14:textId="77777777" w:rsidR="008A20CF" w:rsidRPr="006351D7" w:rsidRDefault="006351D7" w:rsidP="006351D7">
      <w:pPr>
        <w:pStyle w:val="Ondertitelopvoorblad"/>
        <w:sectPr w:rsidR="008A20CF" w:rsidRPr="006351D7" w:rsidSect="008A20C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800" w:bottom="1440" w:left="1800" w:header="960" w:footer="965" w:gutter="0"/>
          <w:pgNumType w:start="1"/>
          <w:cols w:space="708"/>
          <w:titlePg/>
          <w:docGrid w:linePitch="360"/>
        </w:sectPr>
      </w:pPr>
      <w:r>
        <w:rPr>
          <w:noProof/>
          <w:lang w:val="en-GB" w:eastAsia="zh-CN" w:bidi="mn-Mong-CN"/>
        </w:rPr>
        <w:drawing>
          <wp:anchor distT="0" distB="0" distL="114300" distR="114300" simplePos="0" relativeHeight="251678208" behindDoc="0" locked="0" layoutInCell="1" allowOverlap="1" wp14:anchorId="0606D06B" wp14:editId="4E763F4F">
            <wp:simplePos x="0" y="0"/>
            <wp:positionH relativeFrom="column">
              <wp:posOffset>112395</wp:posOffset>
            </wp:positionH>
            <wp:positionV relativeFrom="paragraph">
              <wp:posOffset>789305</wp:posOffset>
            </wp:positionV>
            <wp:extent cx="5274945" cy="3485515"/>
            <wp:effectExtent l="0" t="0" r="0" b="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ubens-phaeton-1.1920x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485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348">
        <w:t>Werkbundel</w:t>
      </w:r>
      <w:r>
        <w:br/>
      </w:r>
      <w:r>
        <w:br/>
      </w:r>
    </w:p>
    <w:p w14:paraId="6D328429" w14:textId="77777777" w:rsidR="006351D7" w:rsidRPr="006351D7" w:rsidRDefault="006351D7" w:rsidP="006351D7">
      <w:pPr>
        <w:rPr>
          <w:lang w:val="en-GB" w:eastAsia="zh-CN" w:bidi="mn-Mong-CN"/>
        </w:rPr>
      </w:pPr>
    </w:p>
    <w:p w14:paraId="46051952" w14:textId="77777777" w:rsidR="006351D7" w:rsidRPr="006351D7" w:rsidRDefault="006351D7" w:rsidP="006351D7">
      <w:pPr>
        <w:rPr>
          <w:lang w:val="en-GB" w:eastAsia="zh-CN" w:bidi="mn-Mong-CN"/>
        </w:rPr>
      </w:pPr>
    </w:p>
    <w:p w14:paraId="4CA94584" w14:textId="77777777" w:rsidR="006351D7" w:rsidRPr="006351D7" w:rsidRDefault="006351D7" w:rsidP="006351D7">
      <w:pPr>
        <w:pStyle w:val="Kop2"/>
        <w:rPr>
          <w:sz w:val="24"/>
          <w:szCs w:val="24"/>
        </w:rPr>
      </w:pPr>
      <w:bookmarkStart w:id="0" w:name="_Toc31310916"/>
      <w:r w:rsidRPr="006351D7">
        <w:rPr>
          <w:sz w:val="24"/>
          <w:szCs w:val="24"/>
        </w:rPr>
        <w:t>Op basis van de educatieve webquest</w:t>
      </w:r>
      <w:bookmarkEnd w:id="0"/>
      <w:r w:rsidRPr="006351D7">
        <w:rPr>
          <w:sz w:val="24"/>
          <w:szCs w:val="24"/>
        </w:rPr>
        <w:t xml:space="preserve"> </w:t>
      </w:r>
    </w:p>
    <w:p w14:paraId="14DCB3EB" w14:textId="77777777" w:rsidR="00753348" w:rsidRDefault="00F67A1C" w:rsidP="006351D7">
      <w:pPr>
        <w:pStyle w:val="Kop2"/>
      </w:pPr>
      <w:hyperlink r:id="rId15" w:history="1">
        <w:bookmarkStart w:id="1" w:name="_Toc31310917"/>
        <w:r w:rsidR="006351D7" w:rsidRPr="006351D7">
          <w:rPr>
            <w:rStyle w:val="Hyperlink"/>
            <w:sz w:val="24"/>
            <w:szCs w:val="24"/>
          </w:rPr>
          <w:t>https://mythe-webquest.webnode.nl/</w:t>
        </w:r>
        <w:bookmarkEnd w:id="1"/>
      </w:hyperlink>
      <w:r w:rsidR="008A20CF" w:rsidRPr="006351D7">
        <w:br w:type="page"/>
      </w:r>
    </w:p>
    <w:sdt>
      <w:sdtPr>
        <w:rPr>
          <w:rFonts w:ascii="Garamond" w:eastAsia="Times New Roman" w:hAnsi="Garamond" w:cs="Garamond"/>
          <w:color w:val="auto"/>
          <w:sz w:val="22"/>
          <w:szCs w:val="22"/>
          <w:lang w:val="nl-NL" w:eastAsia="nl-NL" w:bidi="ar-SA"/>
        </w:rPr>
        <w:id w:val="6490269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EF057A" w14:textId="77777777" w:rsidR="00753348" w:rsidRPr="006351D7" w:rsidRDefault="00753348" w:rsidP="00753348">
          <w:pPr>
            <w:pStyle w:val="Kopvaninhoudsopgave"/>
            <w:rPr>
              <w:sz w:val="28"/>
              <w:szCs w:val="28"/>
            </w:rPr>
          </w:pPr>
          <w:r w:rsidRPr="006351D7">
            <w:rPr>
              <w:rFonts w:ascii="Garamond" w:hAnsi="Garamond"/>
              <w:b/>
              <w:bCs/>
              <w:color w:val="auto"/>
              <w:sz w:val="28"/>
              <w:szCs w:val="28"/>
            </w:rPr>
            <w:t>Inhoud</w:t>
          </w:r>
        </w:p>
        <w:p w14:paraId="79B2019E" w14:textId="77777777" w:rsidR="006351D7" w:rsidRPr="006351D7" w:rsidRDefault="00753348" w:rsidP="006351D7">
          <w:pPr>
            <w:pStyle w:val="Inhopg2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en-GB" w:eastAsia="zh-CN" w:bidi="mn-Mong-CN"/>
            </w:rPr>
          </w:pPr>
          <w:r w:rsidRPr="006351D7">
            <w:rPr>
              <w:b/>
              <w:bCs/>
              <w:sz w:val="28"/>
              <w:szCs w:val="28"/>
            </w:rPr>
            <w:fldChar w:fldCharType="begin"/>
          </w:r>
          <w:r w:rsidRPr="006351D7">
            <w:rPr>
              <w:b/>
              <w:bCs/>
              <w:sz w:val="28"/>
              <w:szCs w:val="28"/>
            </w:rPr>
            <w:instrText xml:space="preserve"> TOC \o "1-3" \h \z \u </w:instrText>
          </w:r>
          <w:r w:rsidRPr="006351D7">
            <w:rPr>
              <w:b/>
              <w:bCs/>
              <w:sz w:val="28"/>
              <w:szCs w:val="28"/>
            </w:rPr>
            <w:fldChar w:fldCharType="separate"/>
          </w:r>
        </w:p>
        <w:p w14:paraId="3CF5049B" w14:textId="77777777" w:rsidR="006351D7" w:rsidRPr="006351D7" w:rsidRDefault="006351D7">
          <w:pPr>
            <w:pStyle w:val="Inhopg2"/>
            <w:rPr>
              <w:rFonts w:asciiTheme="minorHAnsi" w:eastAsiaTheme="minorEastAsia" w:hAnsiTheme="minorHAnsi" w:cstheme="minorBidi"/>
              <w:noProof/>
              <w:sz w:val="28"/>
              <w:szCs w:val="28"/>
              <w:lang w:val="en-GB" w:eastAsia="zh-CN" w:bidi="mn-Mong-CN"/>
            </w:rPr>
          </w:pPr>
        </w:p>
        <w:p w14:paraId="1EBE920A" w14:textId="77777777" w:rsidR="006351D7" w:rsidRPr="006351D7" w:rsidRDefault="00F67A1C" w:rsidP="006351D7">
          <w:pPr>
            <w:pStyle w:val="Inhopg1"/>
            <w:tabs>
              <w:tab w:val="clear" w:pos="5040"/>
              <w:tab w:val="right" w:leader="dot" w:pos="808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en-GB" w:eastAsia="zh-CN" w:bidi="mn-Mong-CN"/>
            </w:rPr>
          </w:pPr>
          <w:hyperlink w:anchor="_Toc31310918" w:history="1">
            <w:r w:rsidR="006351D7" w:rsidRPr="006351D7">
              <w:rPr>
                <w:rStyle w:val="Hyperlink"/>
                <w:noProof/>
                <w:sz w:val="28"/>
                <w:szCs w:val="28"/>
              </w:rPr>
              <w:t>1) Kennismaking met de mythische figuren</w:t>
            </w:r>
            <w:r w:rsidR="006351D7" w:rsidRPr="006351D7">
              <w:rPr>
                <w:noProof/>
                <w:webHidden/>
                <w:sz w:val="28"/>
                <w:szCs w:val="28"/>
              </w:rPr>
              <w:tab/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begin"/>
            </w:r>
            <w:r w:rsidR="006351D7" w:rsidRPr="006351D7">
              <w:rPr>
                <w:noProof/>
                <w:webHidden/>
                <w:sz w:val="28"/>
                <w:szCs w:val="28"/>
              </w:rPr>
              <w:instrText xml:space="preserve"> PAGEREF _Toc31310918 \h </w:instrText>
            </w:r>
            <w:r w:rsidR="006351D7" w:rsidRPr="006351D7">
              <w:rPr>
                <w:noProof/>
                <w:webHidden/>
                <w:sz w:val="28"/>
                <w:szCs w:val="28"/>
              </w:rPr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51D7" w:rsidRPr="006351D7">
              <w:rPr>
                <w:noProof/>
                <w:webHidden/>
                <w:sz w:val="28"/>
                <w:szCs w:val="28"/>
              </w:rPr>
              <w:t>2</w:t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F55A69" w14:textId="77777777" w:rsidR="006351D7" w:rsidRPr="006351D7" w:rsidRDefault="00F67A1C" w:rsidP="006351D7">
          <w:pPr>
            <w:pStyle w:val="Inhopg1"/>
            <w:tabs>
              <w:tab w:val="clear" w:pos="5040"/>
              <w:tab w:val="right" w:leader="dot" w:pos="808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en-GB" w:eastAsia="zh-CN" w:bidi="mn-Mong-CN"/>
            </w:rPr>
          </w:pPr>
          <w:hyperlink w:anchor="_Toc31310919" w:history="1">
            <w:r w:rsidR="006351D7" w:rsidRPr="006351D7">
              <w:rPr>
                <w:rStyle w:val="Hyperlink"/>
                <w:noProof/>
                <w:sz w:val="28"/>
                <w:szCs w:val="28"/>
              </w:rPr>
              <w:t>2) Echo en Narcissus</w:t>
            </w:r>
            <w:r w:rsidR="006351D7" w:rsidRPr="006351D7">
              <w:rPr>
                <w:noProof/>
                <w:webHidden/>
                <w:sz w:val="28"/>
                <w:szCs w:val="28"/>
              </w:rPr>
              <w:tab/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begin"/>
            </w:r>
            <w:r w:rsidR="006351D7" w:rsidRPr="006351D7">
              <w:rPr>
                <w:noProof/>
                <w:webHidden/>
                <w:sz w:val="28"/>
                <w:szCs w:val="28"/>
              </w:rPr>
              <w:instrText xml:space="preserve"> PAGEREF _Toc31310919 \h </w:instrText>
            </w:r>
            <w:r w:rsidR="006351D7" w:rsidRPr="006351D7">
              <w:rPr>
                <w:noProof/>
                <w:webHidden/>
                <w:sz w:val="28"/>
                <w:szCs w:val="28"/>
              </w:rPr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51D7" w:rsidRPr="006351D7">
              <w:rPr>
                <w:noProof/>
                <w:webHidden/>
                <w:sz w:val="28"/>
                <w:szCs w:val="28"/>
              </w:rPr>
              <w:t>5</w:t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9A1A47" w14:textId="77777777" w:rsidR="006351D7" w:rsidRPr="006351D7" w:rsidRDefault="00F67A1C" w:rsidP="006351D7">
          <w:pPr>
            <w:pStyle w:val="Inhopg1"/>
            <w:tabs>
              <w:tab w:val="clear" w:pos="5040"/>
              <w:tab w:val="right" w:leader="dot" w:pos="808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en-GB" w:eastAsia="zh-CN" w:bidi="mn-Mong-CN"/>
            </w:rPr>
          </w:pPr>
          <w:hyperlink w:anchor="_Toc31310920" w:history="1">
            <w:r w:rsidR="006351D7" w:rsidRPr="006351D7">
              <w:rPr>
                <w:rStyle w:val="Hyperlink"/>
                <w:noProof/>
                <w:sz w:val="28"/>
                <w:szCs w:val="28"/>
              </w:rPr>
              <w:t>3) Definitie en kenmerken</w:t>
            </w:r>
            <w:r w:rsidR="006351D7" w:rsidRPr="006351D7">
              <w:rPr>
                <w:noProof/>
                <w:webHidden/>
                <w:sz w:val="28"/>
                <w:szCs w:val="28"/>
              </w:rPr>
              <w:tab/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begin"/>
            </w:r>
            <w:r w:rsidR="006351D7" w:rsidRPr="006351D7">
              <w:rPr>
                <w:noProof/>
                <w:webHidden/>
                <w:sz w:val="28"/>
                <w:szCs w:val="28"/>
              </w:rPr>
              <w:instrText xml:space="preserve"> PAGEREF _Toc31310920 \h </w:instrText>
            </w:r>
            <w:r w:rsidR="006351D7" w:rsidRPr="006351D7">
              <w:rPr>
                <w:noProof/>
                <w:webHidden/>
                <w:sz w:val="28"/>
                <w:szCs w:val="28"/>
              </w:rPr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51D7" w:rsidRPr="006351D7">
              <w:rPr>
                <w:noProof/>
                <w:webHidden/>
                <w:sz w:val="28"/>
                <w:szCs w:val="28"/>
              </w:rPr>
              <w:t>6</w:t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EEEF1B" w14:textId="77777777" w:rsidR="006351D7" w:rsidRPr="006351D7" w:rsidRDefault="00F67A1C" w:rsidP="006351D7">
          <w:pPr>
            <w:pStyle w:val="Inhopg1"/>
            <w:tabs>
              <w:tab w:val="clear" w:pos="5040"/>
              <w:tab w:val="right" w:leader="dot" w:pos="808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en-GB" w:eastAsia="zh-CN" w:bidi="mn-Mong-CN"/>
            </w:rPr>
          </w:pPr>
          <w:hyperlink w:anchor="_Toc31310921" w:history="1">
            <w:r w:rsidR="006351D7" w:rsidRPr="006351D7">
              <w:rPr>
                <w:rStyle w:val="Hyperlink"/>
                <w:noProof/>
                <w:sz w:val="28"/>
                <w:szCs w:val="28"/>
              </w:rPr>
              <w:t>4) De Strijd tussen Griekse en Romeinse Goden</w:t>
            </w:r>
            <w:r w:rsidR="006351D7" w:rsidRPr="006351D7">
              <w:rPr>
                <w:noProof/>
                <w:webHidden/>
                <w:sz w:val="28"/>
                <w:szCs w:val="28"/>
              </w:rPr>
              <w:tab/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begin"/>
            </w:r>
            <w:r w:rsidR="006351D7" w:rsidRPr="006351D7">
              <w:rPr>
                <w:noProof/>
                <w:webHidden/>
                <w:sz w:val="28"/>
                <w:szCs w:val="28"/>
              </w:rPr>
              <w:instrText xml:space="preserve"> PAGEREF _Toc31310921 \h </w:instrText>
            </w:r>
            <w:r w:rsidR="006351D7" w:rsidRPr="006351D7">
              <w:rPr>
                <w:noProof/>
                <w:webHidden/>
                <w:sz w:val="28"/>
                <w:szCs w:val="28"/>
              </w:rPr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51D7" w:rsidRPr="006351D7">
              <w:rPr>
                <w:noProof/>
                <w:webHidden/>
                <w:sz w:val="28"/>
                <w:szCs w:val="28"/>
              </w:rPr>
              <w:t>8</w:t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57CC6D" w14:textId="77777777" w:rsidR="006351D7" w:rsidRPr="006351D7" w:rsidRDefault="00F67A1C" w:rsidP="006351D7">
          <w:pPr>
            <w:pStyle w:val="Inhopg1"/>
            <w:tabs>
              <w:tab w:val="clear" w:pos="5040"/>
              <w:tab w:val="right" w:leader="dot" w:pos="808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val="en-GB" w:eastAsia="zh-CN" w:bidi="mn-Mong-CN"/>
            </w:rPr>
          </w:pPr>
          <w:hyperlink w:anchor="_Toc31310925" w:history="1">
            <w:r w:rsidR="006351D7" w:rsidRPr="006351D7">
              <w:rPr>
                <w:rStyle w:val="Hyperlink"/>
                <w:noProof/>
                <w:sz w:val="28"/>
                <w:szCs w:val="28"/>
              </w:rPr>
              <w:t xml:space="preserve">5) </w:t>
            </w:r>
            <w:r w:rsidR="006351D7" w:rsidRPr="006351D7">
              <w:rPr>
                <w:rStyle w:val="Hyperlink"/>
                <w:i/>
                <w:iCs/>
                <w:noProof/>
                <w:sz w:val="28"/>
                <w:szCs w:val="28"/>
              </w:rPr>
              <w:t>Oedipus</w:t>
            </w:r>
            <w:r w:rsidR="006351D7" w:rsidRPr="006351D7">
              <w:rPr>
                <w:rStyle w:val="Hyperlink"/>
                <w:noProof/>
                <w:sz w:val="28"/>
                <w:szCs w:val="28"/>
              </w:rPr>
              <w:t xml:space="preserve"> - Sophocles</w:t>
            </w:r>
            <w:r w:rsidR="006351D7" w:rsidRPr="006351D7">
              <w:rPr>
                <w:noProof/>
                <w:webHidden/>
                <w:sz w:val="28"/>
                <w:szCs w:val="28"/>
              </w:rPr>
              <w:tab/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begin"/>
            </w:r>
            <w:r w:rsidR="006351D7" w:rsidRPr="006351D7">
              <w:rPr>
                <w:noProof/>
                <w:webHidden/>
                <w:sz w:val="28"/>
                <w:szCs w:val="28"/>
              </w:rPr>
              <w:instrText xml:space="preserve"> PAGEREF _Toc31310925 \h </w:instrText>
            </w:r>
            <w:r w:rsidR="006351D7" w:rsidRPr="006351D7">
              <w:rPr>
                <w:noProof/>
                <w:webHidden/>
                <w:sz w:val="28"/>
                <w:szCs w:val="28"/>
              </w:rPr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51D7" w:rsidRPr="006351D7">
              <w:rPr>
                <w:noProof/>
                <w:webHidden/>
                <w:sz w:val="28"/>
                <w:szCs w:val="28"/>
              </w:rPr>
              <w:t>9</w:t>
            </w:r>
            <w:r w:rsidR="006351D7" w:rsidRPr="006351D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4A67E9" w14:textId="77777777" w:rsidR="00753348" w:rsidRDefault="00753348" w:rsidP="00753348">
          <w:pPr>
            <w:tabs>
              <w:tab w:val="right" w:leader="dot" w:pos="8222"/>
            </w:tabs>
          </w:pPr>
          <w:r w:rsidRPr="006351D7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7581284A" w14:textId="77777777" w:rsidR="00753348" w:rsidRDefault="00753348" w:rsidP="00753348">
      <w:pPr>
        <w:pStyle w:val="Plattetekst"/>
        <w:ind w:firstLine="0"/>
      </w:pPr>
    </w:p>
    <w:p w14:paraId="76F38622" w14:textId="77777777" w:rsidR="00753348" w:rsidRDefault="00753348" w:rsidP="00753348">
      <w:pPr>
        <w:pStyle w:val="Plattetekst"/>
        <w:ind w:firstLine="0"/>
      </w:pPr>
    </w:p>
    <w:p w14:paraId="776DABE0" w14:textId="77777777" w:rsidR="006351D7" w:rsidRDefault="006351D7" w:rsidP="00753348">
      <w:pPr>
        <w:pStyle w:val="Plattetekst"/>
        <w:ind w:firstLine="0"/>
      </w:pPr>
    </w:p>
    <w:p w14:paraId="4567B55F" w14:textId="77777777" w:rsidR="006351D7" w:rsidRDefault="006351D7" w:rsidP="00753348">
      <w:pPr>
        <w:pStyle w:val="Plattetekst"/>
        <w:ind w:firstLine="0"/>
      </w:pPr>
    </w:p>
    <w:p w14:paraId="36A5E73D" w14:textId="77777777" w:rsidR="006351D7" w:rsidRDefault="006351D7" w:rsidP="00753348">
      <w:pPr>
        <w:pStyle w:val="Plattetekst"/>
        <w:ind w:firstLine="0"/>
      </w:pPr>
    </w:p>
    <w:p w14:paraId="15A4CDF4" w14:textId="77777777" w:rsidR="00753348" w:rsidRDefault="00753348" w:rsidP="00753348">
      <w:pPr>
        <w:pStyle w:val="Plattetekst"/>
        <w:ind w:firstLine="0"/>
      </w:pPr>
    </w:p>
    <w:p w14:paraId="6E7DC55B" w14:textId="77777777" w:rsidR="00753348" w:rsidRDefault="00753348" w:rsidP="00753348">
      <w:pPr>
        <w:pStyle w:val="Plattetekst"/>
        <w:ind w:firstLine="0"/>
      </w:pPr>
    </w:p>
    <w:p w14:paraId="6A092B58" w14:textId="77777777" w:rsidR="00753348" w:rsidRDefault="00753348" w:rsidP="00753348">
      <w:pPr>
        <w:pStyle w:val="Plattetekst"/>
        <w:ind w:firstLine="0"/>
      </w:pPr>
    </w:p>
    <w:p w14:paraId="7CD0AF66" w14:textId="77777777" w:rsidR="00753348" w:rsidRDefault="00753348" w:rsidP="00753348">
      <w:pPr>
        <w:pStyle w:val="Plattetekst"/>
        <w:ind w:firstLine="0"/>
      </w:pPr>
    </w:p>
    <w:p w14:paraId="6CE5D37D" w14:textId="77777777" w:rsidR="00753348" w:rsidRDefault="00753348" w:rsidP="00753348">
      <w:pPr>
        <w:pStyle w:val="Plattetekst"/>
        <w:ind w:firstLine="0"/>
      </w:pPr>
    </w:p>
    <w:p w14:paraId="47EF50EE" w14:textId="77777777" w:rsidR="00753348" w:rsidRDefault="00753348" w:rsidP="00753348">
      <w:pPr>
        <w:pStyle w:val="Plattetekst"/>
        <w:ind w:firstLine="0"/>
      </w:pPr>
    </w:p>
    <w:p w14:paraId="4300914E" w14:textId="77777777" w:rsidR="00753348" w:rsidRDefault="00753348" w:rsidP="00753348">
      <w:pPr>
        <w:pStyle w:val="Plattetekst"/>
        <w:ind w:firstLine="0"/>
      </w:pPr>
    </w:p>
    <w:p w14:paraId="07D324D2" w14:textId="77777777" w:rsidR="00753348" w:rsidRDefault="00753348" w:rsidP="00753348">
      <w:pPr>
        <w:pStyle w:val="Plattetekst"/>
        <w:ind w:firstLine="0"/>
      </w:pPr>
    </w:p>
    <w:p w14:paraId="4A384AB4" w14:textId="77777777" w:rsidR="00753348" w:rsidRDefault="00753348" w:rsidP="00753348">
      <w:pPr>
        <w:pStyle w:val="Plattetekst"/>
        <w:ind w:firstLine="0"/>
      </w:pPr>
    </w:p>
    <w:p w14:paraId="6C96C0FE" w14:textId="77777777" w:rsidR="00753348" w:rsidRDefault="00753348" w:rsidP="00753348">
      <w:pPr>
        <w:pStyle w:val="Plattetekst"/>
        <w:ind w:firstLine="0"/>
      </w:pPr>
    </w:p>
    <w:p w14:paraId="6E76B5CC" w14:textId="77777777" w:rsidR="00753348" w:rsidRDefault="00753348" w:rsidP="00753348">
      <w:pPr>
        <w:pStyle w:val="Plattetekst"/>
        <w:ind w:firstLine="0"/>
      </w:pPr>
    </w:p>
    <w:p w14:paraId="5B29581B" w14:textId="77777777" w:rsidR="00753348" w:rsidRDefault="00753348" w:rsidP="00753348">
      <w:pPr>
        <w:pStyle w:val="Plattetekst"/>
        <w:ind w:firstLine="0"/>
      </w:pPr>
    </w:p>
    <w:p w14:paraId="5C25ED88" w14:textId="77777777" w:rsidR="00753348" w:rsidRDefault="00753348" w:rsidP="00753348">
      <w:pPr>
        <w:pStyle w:val="Plattetekst"/>
        <w:ind w:firstLine="0"/>
      </w:pPr>
    </w:p>
    <w:p w14:paraId="36165F8F" w14:textId="77777777" w:rsidR="00753348" w:rsidRDefault="00753348" w:rsidP="00753348">
      <w:pPr>
        <w:pStyle w:val="Plattetekst"/>
        <w:ind w:firstLine="0"/>
      </w:pPr>
    </w:p>
    <w:p w14:paraId="6053A908" w14:textId="33890BED" w:rsidR="000A7A0F" w:rsidRDefault="000A7A0F" w:rsidP="00753348">
      <w:pPr>
        <w:pStyle w:val="Plattetekst"/>
        <w:ind w:firstLine="0"/>
      </w:pPr>
    </w:p>
    <w:p w14:paraId="5CE40B0E" w14:textId="77777777" w:rsidR="000A7A0F" w:rsidRDefault="000A7A0F" w:rsidP="00753348">
      <w:pPr>
        <w:pStyle w:val="Plattetekst"/>
        <w:ind w:firstLine="0"/>
      </w:pPr>
    </w:p>
    <w:p w14:paraId="135CD309" w14:textId="77777777" w:rsidR="00753348" w:rsidRDefault="00753348" w:rsidP="00753348">
      <w:pPr>
        <w:pStyle w:val="Plattetekst"/>
        <w:ind w:firstLine="0"/>
      </w:pPr>
    </w:p>
    <w:p w14:paraId="0811F3F7" w14:textId="27B0C85E" w:rsidR="00F67A1C" w:rsidRDefault="00F67A1C" w:rsidP="00F67A1C">
      <w:pPr>
        <w:pStyle w:val="Kop2"/>
      </w:pPr>
      <w:r w:rsidRPr="00F67A1C">
        <w:rPr>
          <w:sz w:val="22"/>
          <w:szCs w:val="22"/>
        </w:rPr>
        <w:br/>
        <w:t>SURF NAAR mythe-webquest.webnode.nl/</w:t>
      </w:r>
    </w:p>
    <w:p w14:paraId="7E9B1E33" w14:textId="77777777" w:rsidR="00F67A1C" w:rsidRDefault="00F67A1C" w:rsidP="00753348">
      <w:pPr>
        <w:pStyle w:val="Plattetekst"/>
        <w:ind w:firstLine="0"/>
      </w:pPr>
    </w:p>
    <w:p w14:paraId="6B18AAD4" w14:textId="77777777" w:rsidR="00753348" w:rsidRDefault="00753348" w:rsidP="00753348">
      <w:pPr>
        <w:pStyle w:val="Kop1"/>
      </w:pPr>
      <w:bookmarkStart w:id="2" w:name="_Toc31310918"/>
      <w:r w:rsidRPr="00647625">
        <w:rPr>
          <w:sz w:val="24"/>
          <w:szCs w:val="24"/>
        </w:rPr>
        <w:lastRenderedPageBreak/>
        <w:t>1) Kennismaking met de mythische figuren</w:t>
      </w:r>
      <w:bookmarkEnd w:id="2"/>
    </w:p>
    <w:p w14:paraId="2C5E6773" w14:textId="77777777" w:rsidR="00753348" w:rsidRPr="00753348" w:rsidRDefault="00753348" w:rsidP="00753348">
      <w:pPr>
        <w:rPr>
          <w:b/>
          <w:bCs/>
        </w:rPr>
      </w:pPr>
      <w:r w:rsidRPr="00753348">
        <w:rPr>
          <w:b/>
          <w:bCs/>
          <w:sz w:val="24"/>
          <w:szCs w:val="24"/>
        </w:rPr>
        <w:t xml:space="preserve">A. Naar welke mythische figuren verwijzen onderstaande afbeeldingen en waarom? </w:t>
      </w:r>
    </w:p>
    <w:p w14:paraId="3CB377ED" w14:textId="77777777" w:rsidR="00753348" w:rsidRDefault="00753348" w:rsidP="00753348"/>
    <w:p w14:paraId="4C0C8E12" w14:textId="13456472" w:rsidR="00753348" w:rsidRDefault="006351D7" w:rsidP="00753348">
      <w:r>
        <w:rPr>
          <w:noProof/>
          <w:lang w:val="en-GB" w:eastAsia="zh-CN" w:bidi="mn-Mong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589A9" wp14:editId="5C06FDD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244465" cy="1787525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4465" cy="17875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98220" id="Rectangle 13" o:spid="_x0000_s1026" style="position:absolute;margin-left:0;margin-top:2pt;width:412.95pt;height:14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" filled="f" strokeweight="1.75pt"/>
            </w:pict>
          </mc:Fallback>
        </mc:AlternateContent>
      </w:r>
    </w:p>
    <w:p w14:paraId="18B3339D" w14:textId="77777777" w:rsidR="00753348" w:rsidRDefault="00753348" w:rsidP="00753348">
      <w:r w:rsidRPr="00BA4298">
        <w:rPr>
          <w:noProof/>
          <w:lang w:val="en-GB" w:eastAsia="zh-CN" w:bidi="mn-Mong-CN"/>
        </w:rPr>
        <w:drawing>
          <wp:anchor distT="0" distB="0" distL="114300" distR="114300" simplePos="0" relativeHeight="251638272" behindDoc="0" locked="0" layoutInCell="1" allowOverlap="1" wp14:anchorId="069F3AC8" wp14:editId="259EBE0F">
            <wp:simplePos x="0" y="0"/>
            <wp:positionH relativeFrom="column">
              <wp:posOffset>118110</wp:posOffset>
            </wp:positionH>
            <wp:positionV relativeFrom="paragraph">
              <wp:posOffset>86094</wp:posOffset>
            </wp:positionV>
            <wp:extent cx="1143000" cy="1290320"/>
            <wp:effectExtent l="0" t="0" r="0" b="5080"/>
            <wp:wrapNone/>
            <wp:docPr id="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0" r="26266" b="44814"/>
                    <a:stretch/>
                  </pic:blipFill>
                  <pic:spPr bwMode="auto">
                    <a:xfrm>
                      <a:off x="0" y="0"/>
                      <a:ext cx="114300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FD72B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197E4AE4" w14:textId="77777777" w:rsidR="00753348" w:rsidRDefault="00753348" w:rsidP="00753348"/>
    <w:p w14:paraId="1D0BBE22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6689E5C2" w14:textId="77777777" w:rsidR="00753348" w:rsidRDefault="00753348" w:rsidP="00753348"/>
    <w:p w14:paraId="53402149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5E49D73E" w14:textId="77777777" w:rsidR="00753348" w:rsidRDefault="00753348" w:rsidP="00753348"/>
    <w:p w14:paraId="51D34AAD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31E4B0EE" w14:textId="77777777" w:rsidR="00753348" w:rsidRDefault="00753348" w:rsidP="00753348"/>
    <w:p w14:paraId="2D646B63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00786F0A" w14:textId="77777777" w:rsidR="00753348" w:rsidRDefault="00753348" w:rsidP="00753348"/>
    <w:p w14:paraId="27487D58" w14:textId="77777777" w:rsidR="00753348" w:rsidRDefault="00753348" w:rsidP="00753348"/>
    <w:p w14:paraId="22FD60FA" w14:textId="77777777" w:rsidR="00753348" w:rsidRDefault="00753348" w:rsidP="00753348"/>
    <w:p w14:paraId="6D7E2B26" w14:textId="77777777" w:rsidR="00753348" w:rsidRPr="00BA4298" w:rsidRDefault="00753348" w:rsidP="00753348"/>
    <w:p w14:paraId="1C4A4E93" w14:textId="53B0BC01" w:rsidR="00753348" w:rsidRDefault="006351D7" w:rsidP="00753348">
      <w:r>
        <w:rPr>
          <w:noProof/>
          <w:lang w:val="en-GB" w:eastAsia="zh-CN" w:bidi="mn-Mong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7295C5" wp14:editId="6B3B0EB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244465" cy="178752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4465" cy="17875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F4F62" id="Rectangle 14" o:spid="_x0000_s1026" style="position:absolute;margin-left:0;margin-top:2pt;width:412.95pt;height:14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" filled="f" strokeweight="1.75pt"/>
            </w:pict>
          </mc:Fallback>
        </mc:AlternateContent>
      </w:r>
    </w:p>
    <w:p w14:paraId="69B51FB6" w14:textId="77777777" w:rsidR="00753348" w:rsidRDefault="00753348" w:rsidP="00753348">
      <w:r>
        <w:rPr>
          <w:noProof/>
          <w:lang w:val="en-GB" w:eastAsia="zh-CN" w:bidi="mn-Mong-CN"/>
        </w:rPr>
        <w:drawing>
          <wp:anchor distT="0" distB="0" distL="114300" distR="114300" simplePos="0" relativeHeight="251640320" behindDoc="1" locked="0" layoutInCell="1" allowOverlap="1" wp14:anchorId="28EE85AE" wp14:editId="618B320F">
            <wp:simplePos x="0" y="0"/>
            <wp:positionH relativeFrom="column">
              <wp:posOffset>30480</wp:posOffset>
            </wp:positionH>
            <wp:positionV relativeFrom="paragraph">
              <wp:posOffset>25144</wp:posOffset>
            </wp:positionV>
            <wp:extent cx="1473665" cy="1473665"/>
            <wp:effectExtent l="0" t="0" r="0" b="0"/>
            <wp:wrapNone/>
            <wp:docPr id="3" name="Afbeelding 3" descr="https://mythe-webquest.webnode.nl/_files/200000005-ab11bab11d/200/download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the-webquest.webnode.nl/_files/200000005-ab11bab11d/200/download%20(2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665" cy="147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7FCD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49C9D0E3" w14:textId="77777777" w:rsidR="00753348" w:rsidRDefault="00753348" w:rsidP="00753348"/>
    <w:p w14:paraId="5E5F6024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0BF83074" w14:textId="77777777" w:rsidR="00753348" w:rsidRDefault="00753348" w:rsidP="00753348"/>
    <w:p w14:paraId="4B6790C8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5F2A1CCD" w14:textId="77777777" w:rsidR="00753348" w:rsidRDefault="00753348" w:rsidP="00753348"/>
    <w:p w14:paraId="6D9FBDA3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243AF5E6" w14:textId="77777777" w:rsidR="00753348" w:rsidRDefault="00753348" w:rsidP="00753348"/>
    <w:p w14:paraId="04F850C0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453E8135" w14:textId="77777777" w:rsidR="00753348" w:rsidRDefault="00753348" w:rsidP="00753348"/>
    <w:p w14:paraId="09EFB595" w14:textId="77777777" w:rsidR="00753348" w:rsidRDefault="00753348" w:rsidP="00753348"/>
    <w:p w14:paraId="4C15DB1D" w14:textId="77777777" w:rsidR="00753348" w:rsidRDefault="00753348" w:rsidP="00753348"/>
    <w:p w14:paraId="7D83B409" w14:textId="77777777" w:rsidR="00753348" w:rsidRPr="00BA4298" w:rsidRDefault="00753348" w:rsidP="00753348"/>
    <w:p w14:paraId="409EA891" w14:textId="7C889BBC" w:rsidR="00753348" w:rsidRDefault="006351D7" w:rsidP="00753348">
      <w:r>
        <w:rPr>
          <w:noProof/>
          <w:lang w:val="en-GB" w:eastAsia="zh-CN" w:bidi="mn-Mong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443CA2" wp14:editId="5FB34C72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244465" cy="178752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4465" cy="178752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ECC8" id="Rectangle 15" o:spid="_x0000_s1026" style="position:absolute;margin-left:0;margin-top:2pt;width:412.95pt;height:14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" filled="f" strokeweight="1.75pt"/>
            </w:pict>
          </mc:Fallback>
        </mc:AlternateContent>
      </w:r>
    </w:p>
    <w:p w14:paraId="21B5A0B7" w14:textId="77777777" w:rsidR="00753348" w:rsidRDefault="00753348" w:rsidP="00753348"/>
    <w:p w14:paraId="4FE33E62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5BDD0E64" w14:textId="77777777" w:rsidR="00753348" w:rsidRDefault="00753348" w:rsidP="00753348">
      <w:r>
        <w:rPr>
          <w:noProof/>
          <w:lang w:val="en-GB" w:eastAsia="zh-CN" w:bidi="mn-Mong-CN"/>
        </w:rPr>
        <w:drawing>
          <wp:anchor distT="0" distB="0" distL="114300" distR="114300" simplePos="0" relativeHeight="251642368" behindDoc="1" locked="0" layoutInCell="1" allowOverlap="1" wp14:anchorId="59A8AF93" wp14:editId="3764796A">
            <wp:simplePos x="0" y="0"/>
            <wp:positionH relativeFrom="column">
              <wp:posOffset>139714</wp:posOffset>
            </wp:positionH>
            <wp:positionV relativeFrom="paragraph">
              <wp:posOffset>82550</wp:posOffset>
            </wp:positionV>
            <wp:extent cx="1364736" cy="764972"/>
            <wp:effectExtent l="0" t="0" r="0" b="0"/>
            <wp:wrapNone/>
            <wp:docPr id="4" name="Afbeelding 4" descr="https://mythe-webquest.webnode.nl/_files/200000021-9f8d99f8dc/450/large_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the-webquest.webnode.nl/_files/200000021-9f8d99f8dc/450/large_thumbnai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36" cy="7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DF588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5D414F20" w14:textId="77777777" w:rsidR="00753348" w:rsidRDefault="00753348" w:rsidP="00753348"/>
    <w:p w14:paraId="2D856DF8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72D899C8" w14:textId="77777777" w:rsidR="00753348" w:rsidRDefault="00753348" w:rsidP="00753348"/>
    <w:p w14:paraId="7A9093ED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1787D81F" w14:textId="77777777" w:rsidR="00753348" w:rsidRDefault="00753348" w:rsidP="00753348"/>
    <w:p w14:paraId="517ADBD3" w14:textId="77777777" w:rsidR="00753348" w:rsidRDefault="00753348" w:rsidP="007533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__________________________________________________</w:t>
      </w:r>
    </w:p>
    <w:p w14:paraId="71502130" w14:textId="77777777" w:rsidR="00753348" w:rsidRDefault="00753348" w:rsidP="00753348"/>
    <w:p w14:paraId="2A163217" w14:textId="77777777" w:rsidR="00753348" w:rsidRDefault="00753348" w:rsidP="00753348"/>
    <w:p w14:paraId="308C5561" w14:textId="77777777" w:rsidR="00753348" w:rsidRDefault="00753348" w:rsidP="00753348"/>
    <w:p w14:paraId="12B4267C" w14:textId="77777777" w:rsidR="00753348" w:rsidRDefault="00753348" w:rsidP="00753348"/>
    <w:p w14:paraId="1F37A046" w14:textId="77777777" w:rsidR="00753348" w:rsidRDefault="00753348" w:rsidP="00753348">
      <w:pPr>
        <w:tabs>
          <w:tab w:val="left" w:pos="3396"/>
        </w:tabs>
        <w:rPr>
          <w:b/>
          <w:bCs/>
          <w:sz w:val="24"/>
          <w:szCs w:val="24"/>
        </w:rPr>
      </w:pPr>
      <w:bookmarkStart w:id="3" w:name="_GoBack"/>
      <w:bookmarkEnd w:id="3"/>
      <w:r w:rsidRPr="00753348">
        <w:rPr>
          <w:b/>
          <w:bCs/>
          <w:sz w:val="24"/>
          <w:szCs w:val="24"/>
        </w:rPr>
        <w:t>B. Ontdekking van de muzen</w:t>
      </w:r>
    </w:p>
    <w:p w14:paraId="340C6F7A" w14:textId="77777777" w:rsidR="00753348" w:rsidRPr="00753348" w:rsidRDefault="00753348" w:rsidP="007533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Bekijk en beluister de intro van de film </w:t>
      </w:r>
      <w:r>
        <w:rPr>
          <w:b/>
          <w:bCs/>
          <w:i/>
          <w:iCs/>
          <w:sz w:val="24"/>
          <w:szCs w:val="24"/>
        </w:rPr>
        <w:t>Hercules</w:t>
      </w:r>
      <w:r>
        <w:rPr>
          <w:b/>
          <w:bCs/>
          <w:sz w:val="24"/>
          <w:szCs w:val="24"/>
        </w:rPr>
        <w:t xml:space="preserve">. Beantwoord de vragen. </w:t>
      </w:r>
    </w:p>
    <w:p w14:paraId="5C1D7130" w14:textId="77777777" w:rsidR="00753348" w:rsidRDefault="00753348" w:rsidP="00753348"/>
    <w:p w14:paraId="708C1E6B" w14:textId="77777777" w:rsidR="00753348" w:rsidRDefault="00753348" w:rsidP="00753348">
      <w:pPr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Waarvoor geven de muzen een verklaring? </w:t>
      </w:r>
    </w:p>
    <w:p w14:paraId="4A77E2DC" w14:textId="77777777" w:rsidR="00753348" w:rsidRDefault="00753348" w:rsidP="00753348">
      <w:pPr>
        <w:rPr>
          <w:sz w:val="24"/>
          <w:szCs w:val="24"/>
        </w:rPr>
      </w:pPr>
    </w:p>
    <w:p w14:paraId="7446F2A7" w14:textId="77777777" w:rsidR="00753348" w:rsidRDefault="00753348" w:rsidP="00753348">
      <w:r>
        <w:tab/>
        <w:t>__________________________________________________</w:t>
      </w:r>
      <w:r w:rsidR="00647625">
        <w:t>_____________________</w:t>
      </w:r>
    </w:p>
    <w:p w14:paraId="60D7DD9D" w14:textId="77777777" w:rsidR="00753348" w:rsidRDefault="00753348" w:rsidP="00753348"/>
    <w:p w14:paraId="545DAE12" w14:textId="77777777" w:rsidR="00753348" w:rsidRDefault="00753348" w:rsidP="00647625">
      <w:pPr>
        <w:ind w:firstLine="360"/>
      </w:pPr>
      <w:r>
        <w:t>__________________________________________________</w:t>
      </w:r>
      <w:r w:rsidR="00647625">
        <w:t>_____________________</w:t>
      </w:r>
    </w:p>
    <w:p w14:paraId="28EBC0CE" w14:textId="77777777" w:rsidR="00753348" w:rsidRDefault="00753348" w:rsidP="00753348"/>
    <w:p w14:paraId="7750779F" w14:textId="77777777" w:rsidR="00753348" w:rsidRDefault="00753348" w:rsidP="00753348">
      <w:r>
        <w:tab/>
        <w:t>__________________________________________________</w:t>
      </w:r>
      <w:r w:rsidR="00647625">
        <w:t>_____________________</w:t>
      </w:r>
    </w:p>
    <w:p w14:paraId="650A1854" w14:textId="77777777" w:rsidR="00753348" w:rsidRDefault="00753348" w:rsidP="00753348"/>
    <w:p w14:paraId="4F543B3C" w14:textId="77777777" w:rsidR="00753348" w:rsidRDefault="00753348" w:rsidP="00753348">
      <w:r>
        <w:tab/>
        <w:t>__________________________________________________</w:t>
      </w:r>
      <w:r w:rsidR="00647625">
        <w:t>_____________________</w:t>
      </w:r>
    </w:p>
    <w:p w14:paraId="6D715C23" w14:textId="77777777" w:rsidR="00753348" w:rsidRDefault="00753348" w:rsidP="00753348"/>
    <w:p w14:paraId="30E8A7C5" w14:textId="77777777" w:rsidR="00753348" w:rsidRDefault="00753348" w:rsidP="00753348">
      <w:r>
        <w:tab/>
        <w:t>_________________________________________________</w:t>
      </w:r>
      <w:r w:rsidR="00647625">
        <w:t>_____________________</w:t>
      </w:r>
      <w:r>
        <w:t>_</w:t>
      </w:r>
    </w:p>
    <w:p w14:paraId="6879108C" w14:textId="77777777" w:rsidR="00753348" w:rsidRDefault="00753348" w:rsidP="00753348">
      <w:pPr>
        <w:rPr>
          <w:sz w:val="24"/>
          <w:szCs w:val="24"/>
        </w:rPr>
      </w:pPr>
    </w:p>
    <w:p w14:paraId="077CBEDA" w14:textId="77777777" w:rsidR="00753348" w:rsidRPr="00753348" w:rsidRDefault="00753348" w:rsidP="00753348">
      <w:pPr>
        <w:rPr>
          <w:sz w:val="24"/>
          <w:szCs w:val="24"/>
        </w:rPr>
      </w:pPr>
    </w:p>
    <w:p w14:paraId="57B26B90" w14:textId="77777777" w:rsidR="00647625" w:rsidRDefault="00753348" w:rsidP="00647625">
      <w:pPr>
        <w:numPr>
          <w:ilvl w:val="0"/>
          <w:numId w:val="7"/>
        </w:numPr>
        <w:ind w:left="284" w:hanging="284"/>
        <w:rPr>
          <w:sz w:val="24"/>
          <w:szCs w:val="24"/>
        </w:rPr>
      </w:pPr>
      <w:r w:rsidRPr="00753348">
        <w:rPr>
          <w:sz w:val="24"/>
          <w:szCs w:val="24"/>
        </w:rPr>
        <w:t xml:space="preserve">Op welke berg kan je de muzen terugvinden? </w:t>
      </w:r>
    </w:p>
    <w:p w14:paraId="72D56041" w14:textId="77777777" w:rsidR="00647625" w:rsidRDefault="00647625" w:rsidP="00647625">
      <w:pPr>
        <w:rPr>
          <w:sz w:val="24"/>
          <w:szCs w:val="24"/>
        </w:rPr>
      </w:pPr>
    </w:p>
    <w:p w14:paraId="7EDAA1DC" w14:textId="77777777" w:rsidR="00647625" w:rsidRDefault="00647625" w:rsidP="00647625">
      <w:r>
        <w:tab/>
        <w:t>_______________________________________________________________________</w:t>
      </w:r>
    </w:p>
    <w:p w14:paraId="248065B1" w14:textId="77777777" w:rsidR="00647625" w:rsidRDefault="00647625" w:rsidP="00647625"/>
    <w:p w14:paraId="6CC9F903" w14:textId="77777777" w:rsidR="00647625" w:rsidRDefault="00647625" w:rsidP="00647625">
      <w:pPr>
        <w:ind w:firstLine="360"/>
      </w:pPr>
      <w:r>
        <w:t>_______________________________________________________________________</w:t>
      </w:r>
    </w:p>
    <w:p w14:paraId="1B62CD65" w14:textId="77777777" w:rsidR="00753348" w:rsidRDefault="00753348" w:rsidP="00647625">
      <w:pPr>
        <w:ind w:left="284"/>
        <w:rPr>
          <w:sz w:val="24"/>
          <w:szCs w:val="24"/>
        </w:rPr>
      </w:pPr>
    </w:p>
    <w:p w14:paraId="386E6559" w14:textId="77777777" w:rsidR="00647625" w:rsidRPr="00753348" w:rsidRDefault="00647625" w:rsidP="00647625">
      <w:pPr>
        <w:ind w:left="284"/>
        <w:rPr>
          <w:sz w:val="24"/>
          <w:szCs w:val="24"/>
        </w:rPr>
      </w:pPr>
    </w:p>
    <w:p w14:paraId="7E32D002" w14:textId="77777777" w:rsidR="00753348" w:rsidRDefault="00753348" w:rsidP="00753348">
      <w:pPr>
        <w:numPr>
          <w:ilvl w:val="0"/>
          <w:numId w:val="7"/>
        </w:numPr>
        <w:ind w:left="284" w:hanging="284"/>
        <w:rPr>
          <w:sz w:val="24"/>
          <w:szCs w:val="24"/>
        </w:rPr>
      </w:pPr>
      <w:r w:rsidRPr="00753348">
        <w:rPr>
          <w:sz w:val="24"/>
          <w:szCs w:val="24"/>
        </w:rPr>
        <w:t>Wat is de tijd van het verhaal?</w:t>
      </w:r>
    </w:p>
    <w:p w14:paraId="7E62E445" w14:textId="77777777" w:rsidR="00647625" w:rsidRDefault="00647625" w:rsidP="00647625">
      <w:pPr>
        <w:rPr>
          <w:sz w:val="24"/>
          <w:szCs w:val="24"/>
        </w:rPr>
      </w:pPr>
    </w:p>
    <w:p w14:paraId="32DC1B89" w14:textId="77777777" w:rsidR="00647625" w:rsidRDefault="00647625" w:rsidP="00647625">
      <w:r>
        <w:tab/>
        <w:t>_______________________________________________________________________</w:t>
      </w:r>
    </w:p>
    <w:p w14:paraId="411922F9" w14:textId="77777777" w:rsidR="00647625" w:rsidRPr="00647625" w:rsidRDefault="00647625" w:rsidP="00647625">
      <w:pPr>
        <w:ind w:left="284"/>
        <w:rPr>
          <w:sz w:val="24"/>
          <w:szCs w:val="24"/>
        </w:rPr>
      </w:pPr>
    </w:p>
    <w:p w14:paraId="7C5F79E1" w14:textId="77777777" w:rsidR="00647625" w:rsidRDefault="00647625" w:rsidP="00647625">
      <w:r>
        <w:tab/>
        <w:t>_______________________________________________________________________</w:t>
      </w:r>
    </w:p>
    <w:p w14:paraId="75D39B41" w14:textId="77777777" w:rsidR="00647625" w:rsidRDefault="00647625" w:rsidP="00647625"/>
    <w:p w14:paraId="51F809D1" w14:textId="77777777" w:rsidR="00647625" w:rsidRDefault="00647625" w:rsidP="00647625"/>
    <w:p w14:paraId="339D84D9" w14:textId="77777777" w:rsidR="00647625" w:rsidRPr="00753348" w:rsidRDefault="00647625" w:rsidP="00647625">
      <w:pPr>
        <w:ind w:left="284"/>
        <w:rPr>
          <w:sz w:val="24"/>
          <w:szCs w:val="24"/>
        </w:rPr>
      </w:pPr>
    </w:p>
    <w:p w14:paraId="3CFE3E37" w14:textId="77777777" w:rsidR="00753348" w:rsidRPr="00647625" w:rsidRDefault="00753348" w:rsidP="00753348">
      <w:pPr>
        <w:numPr>
          <w:ilvl w:val="0"/>
          <w:numId w:val="7"/>
        </w:numPr>
        <w:ind w:left="284" w:hanging="284"/>
      </w:pPr>
      <w:r w:rsidRPr="00753348">
        <w:rPr>
          <w:sz w:val="24"/>
          <w:szCs w:val="24"/>
        </w:rPr>
        <w:t>Welke vreemde wezens komen aan bod?</w:t>
      </w:r>
    </w:p>
    <w:p w14:paraId="00A5A577" w14:textId="77777777" w:rsidR="00647625" w:rsidRDefault="00647625" w:rsidP="00647625">
      <w:pPr>
        <w:rPr>
          <w:sz w:val="24"/>
          <w:szCs w:val="24"/>
        </w:rPr>
      </w:pPr>
    </w:p>
    <w:p w14:paraId="6DC985C4" w14:textId="77777777" w:rsidR="00647625" w:rsidRDefault="00647625" w:rsidP="00647625">
      <w:pPr>
        <w:rPr>
          <w:sz w:val="24"/>
          <w:szCs w:val="24"/>
        </w:rPr>
      </w:pPr>
    </w:p>
    <w:p w14:paraId="671DB19A" w14:textId="77777777" w:rsidR="00647625" w:rsidRDefault="00647625" w:rsidP="00647625">
      <w:r>
        <w:tab/>
        <w:t>_______________________________________________________________________</w:t>
      </w:r>
    </w:p>
    <w:p w14:paraId="793360FF" w14:textId="77777777" w:rsidR="00647625" w:rsidRDefault="00647625" w:rsidP="00647625"/>
    <w:p w14:paraId="431D00BC" w14:textId="77777777" w:rsidR="00647625" w:rsidRDefault="00647625" w:rsidP="00647625">
      <w:pPr>
        <w:ind w:firstLine="360"/>
      </w:pPr>
      <w:r>
        <w:t>_______________________________________________________________________</w:t>
      </w:r>
    </w:p>
    <w:p w14:paraId="4AB20DEE" w14:textId="77777777" w:rsidR="00647625" w:rsidRDefault="00647625" w:rsidP="00647625"/>
    <w:p w14:paraId="2BCD30F0" w14:textId="77777777" w:rsidR="00647625" w:rsidRDefault="00647625" w:rsidP="00647625">
      <w:r>
        <w:tab/>
        <w:t>_______________________________________________________________________</w:t>
      </w:r>
    </w:p>
    <w:p w14:paraId="79DB39FB" w14:textId="77777777" w:rsidR="00647625" w:rsidRDefault="00647625" w:rsidP="00647625"/>
    <w:p w14:paraId="6A4C475F" w14:textId="77777777" w:rsidR="00647625" w:rsidRDefault="00647625" w:rsidP="00647625">
      <w:r>
        <w:tab/>
        <w:t>_______________________________________________________________________</w:t>
      </w:r>
    </w:p>
    <w:p w14:paraId="0B5AE4A7" w14:textId="77777777" w:rsidR="00647625" w:rsidRDefault="00647625" w:rsidP="00647625"/>
    <w:p w14:paraId="390285AD" w14:textId="77777777" w:rsidR="00647625" w:rsidRDefault="00647625" w:rsidP="00647625">
      <w:r>
        <w:tab/>
        <w:t>_______________________________________________________________________</w:t>
      </w:r>
    </w:p>
    <w:p w14:paraId="30CF21BA" w14:textId="77777777" w:rsidR="00647625" w:rsidRDefault="00647625" w:rsidP="00647625"/>
    <w:p w14:paraId="154DBB48" w14:textId="77777777" w:rsidR="00753348" w:rsidRPr="00753348" w:rsidRDefault="00753348" w:rsidP="00753348">
      <w:pPr>
        <w:ind w:left="284"/>
      </w:pPr>
    </w:p>
    <w:p w14:paraId="62168369" w14:textId="77777777" w:rsidR="00753348" w:rsidRDefault="00753348" w:rsidP="00753348">
      <w:pPr>
        <w:jc w:val="both"/>
      </w:pPr>
    </w:p>
    <w:p w14:paraId="14BC2D36" w14:textId="77777777" w:rsidR="00647625" w:rsidRDefault="00647625" w:rsidP="00753348">
      <w:pPr>
        <w:jc w:val="both"/>
      </w:pPr>
    </w:p>
    <w:p w14:paraId="121F30D5" w14:textId="77777777" w:rsidR="00647625" w:rsidRDefault="00647625" w:rsidP="00753348">
      <w:pPr>
        <w:jc w:val="both"/>
      </w:pPr>
    </w:p>
    <w:p w14:paraId="51A12868" w14:textId="77777777" w:rsidR="00647625" w:rsidRDefault="00647625" w:rsidP="00753348">
      <w:pPr>
        <w:jc w:val="both"/>
      </w:pPr>
    </w:p>
    <w:p w14:paraId="2E97ED22" w14:textId="77777777" w:rsidR="00647625" w:rsidRDefault="00647625" w:rsidP="00753348">
      <w:pPr>
        <w:jc w:val="both"/>
      </w:pPr>
    </w:p>
    <w:p w14:paraId="1570F28B" w14:textId="77777777" w:rsidR="00647625" w:rsidRDefault="00647625" w:rsidP="00753348">
      <w:pPr>
        <w:jc w:val="both"/>
      </w:pPr>
    </w:p>
    <w:p w14:paraId="29157306" w14:textId="77777777" w:rsidR="00647625" w:rsidRDefault="00647625" w:rsidP="00753348">
      <w:pPr>
        <w:jc w:val="both"/>
      </w:pPr>
    </w:p>
    <w:p w14:paraId="36EA6D52" w14:textId="77777777" w:rsidR="00647625" w:rsidRDefault="00647625" w:rsidP="00753348">
      <w:pPr>
        <w:jc w:val="both"/>
      </w:pPr>
    </w:p>
    <w:p w14:paraId="5A70A8D9" w14:textId="77777777" w:rsidR="00647625" w:rsidRDefault="00647625" w:rsidP="00753348">
      <w:pPr>
        <w:jc w:val="both"/>
      </w:pPr>
    </w:p>
    <w:p w14:paraId="2F0A604E" w14:textId="77777777" w:rsidR="00647625" w:rsidRPr="00647625" w:rsidRDefault="00647625" w:rsidP="00647625">
      <w:pPr>
        <w:jc w:val="both"/>
        <w:rPr>
          <w:sz w:val="26"/>
          <w:szCs w:val="26"/>
        </w:rPr>
      </w:pPr>
    </w:p>
    <w:p w14:paraId="3C1D5126" w14:textId="0F022049" w:rsidR="00647625" w:rsidRPr="00647625" w:rsidRDefault="006351D7" w:rsidP="00647625">
      <w:pPr>
        <w:jc w:val="both"/>
        <w:rPr>
          <w:b/>
          <w:bCs/>
          <w:sz w:val="28"/>
          <w:szCs w:val="28"/>
        </w:rPr>
      </w:pPr>
      <w:r w:rsidRPr="00647625">
        <w:rPr>
          <w:noProof/>
          <w:sz w:val="26"/>
          <w:szCs w:val="26"/>
          <w:lang w:val="en-GB" w:eastAsia="zh-CN" w:bidi="mn-Mong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4F81B6" wp14:editId="08A7234E">
                <wp:simplePos x="0" y="0"/>
                <wp:positionH relativeFrom="column">
                  <wp:posOffset>-38735</wp:posOffset>
                </wp:positionH>
                <wp:positionV relativeFrom="paragraph">
                  <wp:posOffset>-635</wp:posOffset>
                </wp:positionV>
                <wp:extent cx="5351145" cy="1583690"/>
                <wp:effectExtent l="0" t="0" r="0" b="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1145" cy="15836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8A295" id="Rectangle 16" o:spid="_x0000_s1026" style="position:absolute;margin-left:-3.05pt;margin-top:-.05pt;width:421.35pt;height:1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" filled="f" strokeweight="1.75pt"/>
            </w:pict>
          </mc:Fallback>
        </mc:AlternateContent>
      </w:r>
      <w:r w:rsidR="00647625" w:rsidRPr="00647625">
        <w:rPr>
          <w:b/>
          <w:bCs/>
          <w:sz w:val="28"/>
          <w:szCs w:val="28"/>
        </w:rPr>
        <w:t>Wat zijn muzen?</w:t>
      </w:r>
    </w:p>
    <w:p w14:paraId="4BBEFD37" w14:textId="77777777" w:rsidR="00647625" w:rsidRPr="00647625" w:rsidRDefault="00647625" w:rsidP="00647625">
      <w:pPr>
        <w:jc w:val="both"/>
        <w:rPr>
          <w:b/>
          <w:bCs/>
          <w:sz w:val="28"/>
          <w:szCs w:val="28"/>
        </w:rPr>
      </w:pPr>
    </w:p>
    <w:p w14:paraId="7904FBB9" w14:textId="77777777" w:rsidR="00647625" w:rsidRPr="00647625" w:rsidRDefault="00647625" w:rsidP="00647625">
      <w:pPr>
        <w:jc w:val="both"/>
        <w:rPr>
          <w:sz w:val="28"/>
          <w:szCs w:val="28"/>
        </w:rPr>
      </w:pPr>
      <w:r w:rsidRPr="00647625">
        <w:rPr>
          <w:sz w:val="28"/>
          <w:szCs w:val="28"/>
        </w:rPr>
        <w:t xml:space="preserve">In de Griekse mythologie zijn er </w:t>
      </w:r>
      <w:r w:rsidRPr="00647625">
        <w:rPr>
          <w:i/>
          <w:iCs/>
          <w:sz w:val="28"/>
          <w:szCs w:val="28"/>
        </w:rPr>
        <w:t>negen</w:t>
      </w:r>
      <w:r w:rsidRPr="00647625">
        <w:rPr>
          <w:sz w:val="28"/>
          <w:szCs w:val="28"/>
        </w:rPr>
        <w:t xml:space="preserve"> muzen. De negen muzen zijn de</w:t>
      </w:r>
    </w:p>
    <w:p w14:paraId="4F39D2C1" w14:textId="77777777" w:rsidR="00647625" w:rsidRPr="00647625" w:rsidRDefault="00647625" w:rsidP="00647625">
      <w:pPr>
        <w:jc w:val="both"/>
        <w:rPr>
          <w:sz w:val="28"/>
          <w:szCs w:val="28"/>
        </w:rPr>
      </w:pPr>
      <w:r w:rsidRPr="00647625">
        <w:rPr>
          <w:sz w:val="28"/>
          <w:szCs w:val="28"/>
        </w:rPr>
        <w:t>dochters van Zeus en Mnemosyne. De muzen vertoeven meestal op de</w:t>
      </w:r>
    </w:p>
    <w:p w14:paraId="78571B57" w14:textId="77777777" w:rsidR="00647625" w:rsidRPr="00647625" w:rsidRDefault="00647625" w:rsidP="00647625">
      <w:pPr>
        <w:jc w:val="both"/>
        <w:rPr>
          <w:sz w:val="28"/>
          <w:szCs w:val="28"/>
        </w:rPr>
      </w:pPr>
      <w:r w:rsidRPr="00647625">
        <w:rPr>
          <w:sz w:val="28"/>
          <w:szCs w:val="28"/>
        </w:rPr>
        <w:t>berg Olympus, waar ze de goden vermaakten. De negen muzen worden</w:t>
      </w:r>
    </w:p>
    <w:p w14:paraId="40C0C1A8" w14:textId="77777777" w:rsidR="00647625" w:rsidRPr="00647625" w:rsidRDefault="00647625" w:rsidP="00647625">
      <w:pPr>
        <w:jc w:val="both"/>
        <w:rPr>
          <w:sz w:val="28"/>
          <w:szCs w:val="28"/>
        </w:rPr>
      </w:pPr>
      <w:r w:rsidRPr="00647625">
        <w:rPr>
          <w:sz w:val="28"/>
          <w:szCs w:val="28"/>
        </w:rPr>
        <w:t>geleid door hun stiefbroer Apollo (God van evenwicht, kunst en cultuur,</w:t>
      </w:r>
    </w:p>
    <w:p w14:paraId="3DD216FC" w14:textId="77777777" w:rsidR="00647625" w:rsidRPr="00647625" w:rsidRDefault="00647625" w:rsidP="00647625">
      <w:pPr>
        <w:jc w:val="both"/>
        <w:rPr>
          <w:sz w:val="28"/>
          <w:szCs w:val="28"/>
        </w:rPr>
      </w:pPr>
      <w:r w:rsidRPr="00647625">
        <w:rPr>
          <w:sz w:val="28"/>
          <w:szCs w:val="28"/>
        </w:rPr>
        <w:t>ziekte, licht en reiniging).</w:t>
      </w:r>
    </w:p>
    <w:p w14:paraId="3FC889EE" w14:textId="77777777" w:rsidR="00753348" w:rsidRPr="00BA4298" w:rsidRDefault="00753348" w:rsidP="00647625">
      <w:pPr>
        <w:jc w:val="both"/>
      </w:pPr>
    </w:p>
    <w:p w14:paraId="0B6034C6" w14:textId="77777777" w:rsidR="00753348" w:rsidRPr="00BA4298" w:rsidRDefault="00647625" w:rsidP="00753348">
      <w:pPr>
        <w:jc w:val="both"/>
      </w:pPr>
      <w:r>
        <w:rPr>
          <w:noProof/>
          <w:lang w:val="en-GB" w:eastAsia="zh-CN" w:bidi="mn-Mong-CN"/>
        </w:rPr>
        <w:drawing>
          <wp:anchor distT="0" distB="0" distL="114300" distR="114300" simplePos="0" relativeHeight="251644416" behindDoc="0" locked="0" layoutInCell="1" allowOverlap="1" wp14:anchorId="26C22203" wp14:editId="009F8ECE">
            <wp:simplePos x="0" y="0"/>
            <wp:positionH relativeFrom="column">
              <wp:posOffset>330721</wp:posOffset>
            </wp:positionH>
            <wp:positionV relativeFrom="paragraph">
              <wp:posOffset>148856</wp:posOffset>
            </wp:positionV>
            <wp:extent cx="4285615" cy="1951355"/>
            <wp:effectExtent l="0" t="0" r="0" b="0"/>
            <wp:wrapSquare wrapText="bothSides"/>
            <wp:docPr id="5" name="Afbeelding 5" descr="Afbeeldingsresultaat voor mu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muz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95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54415" w14:textId="77777777" w:rsidR="00753348" w:rsidRPr="00BA4298" w:rsidRDefault="00753348" w:rsidP="00753348">
      <w:pPr>
        <w:jc w:val="both"/>
      </w:pPr>
    </w:p>
    <w:p w14:paraId="04A19D4B" w14:textId="77777777" w:rsidR="00753348" w:rsidRPr="00BA4298" w:rsidRDefault="00753348" w:rsidP="00753348">
      <w:pPr>
        <w:jc w:val="both"/>
      </w:pPr>
    </w:p>
    <w:p w14:paraId="471BFA8C" w14:textId="77777777" w:rsidR="00753348" w:rsidRPr="00BA4298" w:rsidRDefault="00753348" w:rsidP="00753348">
      <w:pPr>
        <w:jc w:val="both"/>
      </w:pPr>
    </w:p>
    <w:p w14:paraId="17679E76" w14:textId="77777777" w:rsidR="00753348" w:rsidRPr="00BA4298" w:rsidRDefault="00753348" w:rsidP="00753348">
      <w:pPr>
        <w:pStyle w:val="Lijstalinea"/>
        <w:jc w:val="both"/>
        <w:rPr>
          <w:i/>
          <w:sz w:val="28"/>
          <w:szCs w:val="28"/>
          <w:lang w:val="nl-NL"/>
        </w:rPr>
      </w:pPr>
    </w:p>
    <w:p w14:paraId="7D36C0EC" w14:textId="77777777" w:rsidR="00753348" w:rsidRPr="00BA4298" w:rsidRDefault="00753348" w:rsidP="00753348">
      <w:pPr>
        <w:pStyle w:val="Lijstalinea"/>
        <w:jc w:val="both"/>
        <w:rPr>
          <w:i/>
          <w:sz w:val="28"/>
          <w:szCs w:val="28"/>
          <w:lang w:val="nl-NL"/>
        </w:rPr>
      </w:pPr>
    </w:p>
    <w:p w14:paraId="38941672" w14:textId="77777777" w:rsidR="00647625" w:rsidRDefault="00647625" w:rsidP="00753348">
      <w:pPr>
        <w:pStyle w:val="Geenafstand"/>
      </w:pPr>
    </w:p>
    <w:p w14:paraId="242DDEDE" w14:textId="77777777" w:rsidR="00647625" w:rsidRPr="00647625" w:rsidRDefault="00647625" w:rsidP="00647625"/>
    <w:p w14:paraId="0ECBC11E" w14:textId="77777777" w:rsidR="00647625" w:rsidRPr="00647625" w:rsidRDefault="00647625" w:rsidP="00647625"/>
    <w:p w14:paraId="39BC66E7" w14:textId="77777777" w:rsidR="00647625" w:rsidRPr="00647625" w:rsidRDefault="00647625" w:rsidP="00647625"/>
    <w:p w14:paraId="0BC47EF1" w14:textId="77777777" w:rsidR="00647625" w:rsidRPr="00647625" w:rsidRDefault="00647625" w:rsidP="00647625"/>
    <w:p w14:paraId="0C46A0EC" w14:textId="77777777" w:rsidR="00647625" w:rsidRPr="00647625" w:rsidRDefault="00647625" w:rsidP="00647625"/>
    <w:p w14:paraId="0C982826" w14:textId="77777777" w:rsidR="00647625" w:rsidRPr="00647625" w:rsidRDefault="00647625" w:rsidP="00647625"/>
    <w:p w14:paraId="4448E5F0" w14:textId="77777777" w:rsidR="00647625" w:rsidRPr="00647625" w:rsidRDefault="00647625" w:rsidP="00647625"/>
    <w:p w14:paraId="3BAA0181" w14:textId="77777777" w:rsidR="00647625" w:rsidRPr="00647625" w:rsidRDefault="00647625" w:rsidP="00647625"/>
    <w:p w14:paraId="04087920" w14:textId="77777777" w:rsidR="00647625" w:rsidRPr="00647625" w:rsidRDefault="00647625" w:rsidP="00647625"/>
    <w:p w14:paraId="541B6A22" w14:textId="77777777" w:rsidR="00647625" w:rsidRDefault="00647625" w:rsidP="00647625">
      <w:pPr>
        <w:pStyle w:val="Kop1"/>
      </w:pPr>
      <w:bookmarkStart w:id="4" w:name="_Toc31310919"/>
      <w:r>
        <w:rPr>
          <w:sz w:val="24"/>
          <w:szCs w:val="24"/>
        </w:rPr>
        <w:t>2) E</w:t>
      </w:r>
      <w:r w:rsidR="00A8546E">
        <w:rPr>
          <w:sz w:val="24"/>
          <w:szCs w:val="24"/>
        </w:rPr>
        <w:t>cho en Narcissus</w:t>
      </w:r>
      <w:bookmarkEnd w:id="4"/>
    </w:p>
    <w:p w14:paraId="3AC38C51" w14:textId="77777777" w:rsidR="00647625" w:rsidRDefault="00647625" w:rsidP="00647625">
      <w:pPr>
        <w:rPr>
          <w:b/>
          <w:bCs/>
          <w:sz w:val="24"/>
          <w:szCs w:val="24"/>
        </w:rPr>
      </w:pPr>
      <w:r w:rsidRPr="00753348">
        <w:rPr>
          <w:b/>
          <w:bCs/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>Lees het verhaal</w:t>
      </w:r>
    </w:p>
    <w:p w14:paraId="7AEAE3D4" w14:textId="77777777" w:rsidR="00647625" w:rsidRDefault="00647625" w:rsidP="00647625">
      <w:pPr>
        <w:rPr>
          <w:b/>
          <w:bCs/>
          <w:sz w:val="24"/>
          <w:szCs w:val="24"/>
        </w:rPr>
      </w:pPr>
    </w:p>
    <w:p w14:paraId="20332524" w14:textId="77777777" w:rsidR="00647625" w:rsidRDefault="00647625" w:rsidP="006476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Los volgende vragen op</w:t>
      </w:r>
    </w:p>
    <w:p w14:paraId="6524A9EC" w14:textId="77777777" w:rsidR="00647625" w:rsidRDefault="00647625" w:rsidP="00647625">
      <w:pPr>
        <w:rPr>
          <w:b/>
          <w:bCs/>
          <w:sz w:val="24"/>
          <w:szCs w:val="24"/>
        </w:rPr>
      </w:pPr>
    </w:p>
    <w:p w14:paraId="4A97A664" w14:textId="77777777" w:rsidR="00647625" w:rsidRPr="00647625" w:rsidRDefault="00647625" w:rsidP="00647625">
      <w:pPr>
        <w:numPr>
          <w:ilvl w:val="0"/>
          <w:numId w:val="7"/>
        </w:numPr>
        <w:ind w:left="284" w:hanging="284"/>
        <w:rPr>
          <w:sz w:val="24"/>
          <w:szCs w:val="24"/>
        </w:rPr>
      </w:pPr>
      <w:r w:rsidRPr="00647625">
        <w:rPr>
          <w:sz w:val="24"/>
          <w:szCs w:val="24"/>
        </w:rPr>
        <w:t>Het verhaal van Narcissus is hier nog niet gedaan. Hoe loopt het verhaal verder af? Kijk naar het schilderij!</w:t>
      </w:r>
    </w:p>
    <w:p w14:paraId="36D71422" w14:textId="77777777" w:rsidR="00647625" w:rsidRDefault="00647625" w:rsidP="00647625">
      <w:pPr>
        <w:rPr>
          <w:sz w:val="24"/>
          <w:szCs w:val="24"/>
        </w:rPr>
      </w:pPr>
    </w:p>
    <w:p w14:paraId="742C32F7" w14:textId="77777777" w:rsidR="00647625" w:rsidRDefault="00647625" w:rsidP="00647625">
      <w:r>
        <w:tab/>
        <w:t>_______________________________________________________________________</w:t>
      </w:r>
    </w:p>
    <w:p w14:paraId="5EAC2D08" w14:textId="77777777" w:rsidR="00647625" w:rsidRDefault="00647625" w:rsidP="00647625"/>
    <w:p w14:paraId="0E487D20" w14:textId="77777777" w:rsidR="00647625" w:rsidRDefault="00647625" w:rsidP="00647625">
      <w:pPr>
        <w:ind w:firstLine="360"/>
      </w:pPr>
      <w:r>
        <w:t>_______________________________________________________________________</w:t>
      </w:r>
    </w:p>
    <w:p w14:paraId="0DF4F9B6" w14:textId="77777777" w:rsidR="00647625" w:rsidRDefault="00647625" w:rsidP="00647625"/>
    <w:p w14:paraId="0A1C80BB" w14:textId="77777777" w:rsidR="00647625" w:rsidRDefault="00647625" w:rsidP="00647625">
      <w:r>
        <w:tab/>
        <w:t>_______________________________________________________________________</w:t>
      </w:r>
    </w:p>
    <w:p w14:paraId="02832F99" w14:textId="77777777" w:rsidR="00647625" w:rsidRDefault="00647625" w:rsidP="00647625"/>
    <w:p w14:paraId="7DC5B3C1" w14:textId="77777777" w:rsidR="00647625" w:rsidRDefault="00647625" w:rsidP="00647625">
      <w:r>
        <w:tab/>
        <w:t>_______________________________________________________________________</w:t>
      </w:r>
    </w:p>
    <w:p w14:paraId="248DF5A5" w14:textId="77777777" w:rsidR="00647625" w:rsidRDefault="00647625" w:rsidP="00647625"/>
    <w:p w14:paraId="75156F2A" w14:textId="77777777" w:rsidR="00647625" w:rsidRDefault="00647625" w:rsidP="00647625">
      <w:r>
        <w:tab/>
        <w:t>_______________________________________</w:t>
      </w:r>
      <w:r w:rsidR="006351D7">
        <w:t>_______________________________</w:t>
      </w:r>
    </w:p>
    <w:p w14:paraId="52568F40" w14:textId="77777777" w:rsidR="006351D7" w:rsidRDefault="006351D7" w:rsidP="00647625"/>
    <w:p w14:paraId="5DC260CA" w14:textId="77777777" w:rsidR="006351D7" w:rsidRDefault="006351D7" w:rsidP="00647625"/>
    <w:p w14:paraId="05081DB9" w14:textId="77777777" w:rsidR="006351D7" w:rsidRDefault="006351D7" w:rsidP="00647625"/>
    <w:p w14:paraId="2368EABF" w14:textId="77777777" w:rsidR="006351D7" w:rsidRDefault="006351D7" w:rsidP="00647625"/>
    <w:p w14:paraId="0B025F22" w14:textId="77777777" w:rsidR="006351D7" w:rsidRDefault="006351D7" w:rsidP="00647625"/>
    <w:p w14:paraId="7508423D" w14:textId="77777777" w:rsidR="006351D7" w:rsidRDefault="006351D7" w:rsidP="00647625"/>
    <w:p w14:paraId="58E2026A" w14:textId="77777777" w:rsidR="006351D7" w:rsidRDefault="006351D7" w:rsidP="00647625"/>
    <w:p w14:paraId="718377D8" w14:textId="77777777" w:rsidR="006351D7" w:rsidRDefault="006351D7" w:rsidP="00647625">
      <w:pPr>
        <w:rPr>
          <w:sz w:val="24"/>
          <w:szCs w:val="24"/>
        </w:rPr>
      </w:pPr>
    </w:p>
    <w:p w14:paraId="5B99836A" w14:textId="77777777" w:rsidR="00647625" w:rsidRPr="00753348" w:rsidRDefault="00647625" w:rsidP="00647625">
      <w:pPr>
        <w:rPr>
          <w:sz w:val="24"/>
          <w:szCs w:val="24"/>
        </w:rPr>
      </w:pPr>
    </w:p>
    <w:p w14:paraId="2B5373B8" w14:textId="77777777" w:rsidR="00647625" w:rsidRDefault="00647625" w:rsidP="00647625">
      <w:pPr>
        <w:numPr>
          <w:ilvl w:val="0"/>
          <w:numId w:val="7"/>
        </w:numPr>
        <w:ind w:left="284" w:hanging="284"/>
        <w:rPr>
          <w:sz w:val="24"/>
          <w:szCs w:val="24"/>
        </w:rPr>
      </w:pPr>
      <w:r w:rsidRPr="00647625">
        <w:rPr>
          <w:sz w:val="24"/>
          <w:szCs w:val="24"/>
        </w:rPr>
        <w:t xml:space="preserve">In de mythe van Narcissus en Echo, komen heel wat Griekse goden voor. Weet jij waar deze Griekse goden voor staan? Vul </w:t>
      </w:r>
      <w:r>
        <w:rPr>
          <w:sz w:val="24"/>
          <w:szCs w:val="24"/>
        </w:rPr>
        <w:t xml:space="preserve">het schema in. </w:t>
      </w:r>
    </w:p>
    <w:p w14:paraId="3B8B1723" w14:textId="77777777" w:rsidR="00647625" w:rsidRDefault="00647625" w:rsidP="00647625">
      <w:pPr>
        <w:rPr>
          <w:sz w:val="24"/>
          <w:szCs w:val="24"/>
        </w:rPr>
      </w:pPr>
    </w:p>
    <w:tbl>
      <w:tblPr>
        <w:tblStyle w:val="Tabelraster"/>
        <w:tblW w:w="8541" w:type="dxa"/>
        <w:tblLook w:val="04A0" w:firstRow="1" w:lastRow="0" w:firstColumn="1" w:lastColumn="0" w:noHBand="0" w:noVBand="1"/>
      </w:tblPr>
      <w:tblGrid>
        <w:gridCol w:w="1528"/>
        <w:gridCol w:w="7013"/>
      </w:tblGrid>
      <w:tr w:rsidR="00647625" w14:paraId="24EF98C4" w14:textId="77777777" w:rsidTr="00A8546E">
        <w:trPr>
          <w:trHeight w:val="606"/>
        </w:trPr>
        <w:tc>
          <w:tcPr>
            <w:tcW w:w="1528" w:type="dxa"/>
          </w:tcPr>
          <w:p w14:paraId="62036384" w14:textId="77777777" w:rsidR="00647625" w:rsidRPr="00A8546E" w:rsidRDefault="00A8546E" w:rsidP="00A8546E">
            <w:pPr>
              <w:rPr>
                <w:b/>
                <w:bCs/>
                <w:sz w:val="28"/>
                <w:szCs w:val="28"/>
              </w:rPr>
            </w:pPr>
            <w:r w:rsidRPr="00A8546E">
              <w:rPr>
                <w:b/>
                <w:bCs/>
                <w:sz w:val="28"/>
                <w:szCs w:val="28"/>
              </w:rPr>
              <w:t>GOD</w:t>
            </w:r>
          </w:p>
        </w:tc>
        <w:tc>
          <w:tcPr>
            <w:tcW w:w="7013" w:type="dxa"/>
          </w:tcPr>
          <w:p w14:paraId="370DBBEF" w14:textId="77777777" w:rsidR="00647625" w:rsidRPr="00A8546E" w:rsidRDefault="00A8546E" w:rsidP="00A8546E">
            <w:pPr>
              <w:rPr>
                <w:b/>
                <w:bCs/>
                <w:sz w:val="28"/>
                <w:szCs w:val="28"/>
              </w:rPr>
            </w:pPr>
            <w:r w:rsidRPr="00A8546E">
              <w:rPr>
                <w:b/>
                <w:bCs/>
                <w:sz w:val="28"/>
                <w:szCs w:val="28"/>
              </w:rPr>
              <w:t>BETEKENIS</w:t>
            </w:r>
          </w:p>
        </w:tc>
      </w:tr>
      <w:tr w:rsidR="00647625" w14:paraId="3672497D" w14:textId="77777777" w:rsidTr="00A8546E">
        <w:trPr>
          <w:trHeight w:val="606"/>
        </w:trPr>
        <w:tc>
          <w:tcPr>
            <w:tcW w:w="1528" w:type="dxa"/>
          </w:tcPr>
          <w:p w14:paraId="16C461FC" w14:textId="77777777" w:rsidR="00647625" w:rsidRPr="00A8546E" w:rsidRDefault="00A8546E" w:rsidP="00647625">
            <w:pPr>
              <w:rPr>
                <w:sz w:val="28"/>
                <w:szCs w:val="28"/>
              </w:rPr>
            </w:pPr>
            <w:r w:rsidRPr="00A8546E">
              <w:rPr>
                <w:sz w:val="28"/>
                <w:szCs w:val="28"/>
              </w:rPr>
              <w:t>Zeus</w:t>
            </w:r>
          </w:p>
        </w:tc>
        <w:tc>
          <w:tcPr>
            <w:tcW w:w="7013" w:type="dxa"/>
          </w:tcPr>
          <w:p w14:paraId="06EFBEAB" w14:textId="77777777" w:rsidR="00647625" w:rsidRDefault="00647625" w:rsidP="00647625">
            <w:pPr>
              <w:rPr>
                <w:sz w:val="24"/>
                <w:szCs w:val="24"/>
              </w:rPr>
            </w:pPr>
          </w:p>
        </w:tc>
      </w:tr>
      <w:tr w:rsidR="00647625" w14:paraId="7C6C27FE" w14:textId="77777777" w:rsidTr="00A8546E">
        <w:trPr>
          <w:trHeight w:val="606"/>
        </w:trPr>
        <w:tc>
          <w:tcPr>
            <w:tcW w:w="1528" w:type="dxa"/>
          </w:tcPr>
          <w:p w14:paraId="597A100F" w14:textId="77777777" w:rsidR="00647625" w:rsidRPr="00A8546E" w:rsidRDefault="00A8546E" w:rsidP="00647625">
            <w:pPr>
              <w:rPr>
                <w:sz w:val="28"/>
                <w:szCs w:val="28"/>
              </w:rPr>
            </w:pPr>
            <w:r w:rsidRPr="00A8546E">
              <w:rPr>
                <w:sz w:val="28"/>
                <w:szCs w:val="28"/>
              </w:rPr>
              <w:t>Hera</w:t>
            </w:r>
          </w:p>
        </w:tc>
        <w:tc>
          <w:tcPr>
            <w:tcW w:w="7013" w:type="dxa"/>
          </w:tcPr>
          <w:p w14:paraId="3AC6EC83" w14:textId="77777777" w:rsidR="00647625" w:rsidRDefault="00647625" w:rsidP="00647625">
            <w:pPr>
              <w:rPr>
                <w:sz w:val="24"/>
                <w:szCs w:val="24"/>
              </w:rPr>
            </w:pPr>
          </w:p>
        </w:tc>
      </w:tr>
      <w:tr w:rsidR="00A8546E" w14:paraId="7FD9B6FA" w14:textId="77777777" w:rsidTr="00A8546E">
        <w:trPr>
          <w:trHeight w:val="655"/>
        </w:trPr>
        <w:tc>
          <w:tcPr>
            <w:tcW w:w="1528" w:type="dxa"/>
          </w:tcPr>
          <w:p w14:paraId="5C472346" w14:textId="77777777" w:rsidR="00A8546E" w:rsidRPr="00A8546E" w:rsidRDefault="00A8546E" w:rsidP="00647625">
            <w:pPr>
              <w:rPr>
                <w:sz w:val="28"/>
                <w:szCs w:val="28"/>
              </w:rPr>
            </w:pPr>
            <w:r w:rsidRPr="00A8546E">
              <w:rPr>
                <w:sz w:val="28"/>
                <w:szCs w:val="28"/>
              </w:rPr>
              <w:t>Aphrodite</w:t>
            </w:r>
          </w:p>
        </w:tc>
        <w:tc>
          <w:tcPr>
            <w:tcW w:w="7013" w:type="dxa"/>
          </w:tcPr>
          <w:p w14:paraId="302112C4" w14:textId="77777777" w:rsidR="00A8546E" w:rsidRDefault="00A8546E" w:rsidP="00647625">
            <w:pPr>
              <w:rPr>
                <w:sz w:val="24"/>
                <w:szCs w:val="24"/>
              </w:rPr>
            </w:pPr>
          </w:p>
        </w:tc>
      </w:tr>
    </w:tbl>
    <w:p w14:paraId="5E4D837D" w14:textId="77777777" w:rsidR="00A8546E" w:rsidRDefault="00A8546E" w:rsidP="00A8546E">
      <w:pPr>
        <w:rPr>
          <w:sz w:val="24"/>
          <w:szCs w:val="24"/>
        </w:rPr>
      </w:pPr>
    </w:p>
    <w:p w14:paraId="5EBA3730" w14:textId="77777777" w:rsidR="00A8546E" w:rsidRDefault="00A8546E" w:rsidP="00A8546E">
      <w:pPr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In welke tijd speelt de mythe zich af? </w:t>
      </w:r>
      <w:r>
        <w:rPr>
          <w:sz w:val="24"/>
          <w:szCs w:val="24"/>
        </w:rPr>
        <w:br/>
      </w:r>
    </w:p>
    <w:p w14:paraId="28E4120B" w14:textId="77777777" w:rsidR="00A8546E" w:rsidRDefault="00A8546E" w:rsidP="00A8546E">
      <w:r>
        <w:tab/>
        <w:t>_______________________________________________________________________</w:t>
      </w:r>
    </w:p>
    <w:p w14:paraId="5094EF29" w14:textId="77777777" w:rsidR="00A8546E" w:rsidRDefault="00A8546E" w:rsidP="00A8546E"/>
    <w:p w14:paraId="7CA7D673" w14:textId="77777777" w:rsidR="00A8546E" w:rsidRDefault="00A8546E" w:rsidP="00A8546E">
      <w:pPr>
        <w:ind w:firstLine="360"/>
      </w:pPr>
      <w:r>
        <w:t>_______________________________________________________________________</w:t>
      </w:r>
    </w:p>
    <w:p w14:paraId="4DDB02D2" w14:textId="77777777" w:rsidR="00A8546E" w:rsidRDefault="00A8546E" w:rsidP="00A8546E">
      <w:pPr>
        <w:ind w:left="284"/>
        <w:rPr>
          <w:sz w:val="24"/>
          <w:szCs w:val="24"/>
        </w:rPr>
      </w:pPr>
    </w:p>
    <w:p w14:paraId="660814AB" w14:textId="77777777" w:rsidR="00A8546E" w:rsidRDefault="00A8546E" w:rsidP="00A8546E">
      <w:pPr>
        <w:ind w:left="284"/>
        <w:rPr>
          <w:sz w:val="24"/>
          <w:szCs w:val="24"/>
        </w:rPr>
      </w:pPr>
    </w:p>
    <w:p w14:paraId="5F0DD0EA" w14:textId="77777777" w:rsidR="00A8546E" w:rsidRDefault="00A8546E" w:rsidP="00A8546E">
      <w:pPr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Waar speelt de mythe zich af? </w:t>
      </w:r>
    </w:p>
    <w:p w14:paraId="30149752" w14:textId="77777777" w:rsidR="00A8546E" w:rsidRDefault="00A8546E" w:rsidP="00A8546E">
      <w:pPr>
        <w:ind w:left="284"/>
        <w:rPr>
          <w:sz w:val="24"/>
          <w:szCs w:val="24"/>
        </w:rPr>
      </w:pPr>
    </w:p>
    <w:p w14:paraId="20FDF75D" w14:textId="77777777" w:rsidR="00A8546E" w:rsidRDefault="00A8546E" w:rsidP="00A8546E">
      <w:r>
        <w:tab/>
        <w:t>_______________________________________________________________________</w:t>
      </w:r>
    </w:p>
    <w:p w14:paraId="4A0764B4" w14:textId="77777777" w:rsidR="00A8546E" w:rsidRDefault="00A8546E" w:rsidP="00A8546E"/>
    <w:p w14:paraId="18AF36E4" w14:textId="77777777" w:rsidR="00A8546E" w:rsidRDefault="00A8546E" w:rsidP="00A8546E">
      <w:pPr>
        <w:ind w:firstLine="360"/>
      </w:pPr>
      <w:r>
        <w:t>_______________________________________________________________________</w:t>
      </w:r>
    </w:p>
    <w:p w14:paraId="14D99914" w14:textId="77777777" w:rsidR="00A8546E" w:rsidRDefault="00A8546E" w:rsidP="00A8546E">
      <w:pPr>
        <w:ind w:left="284"/>
        <w:rPr>
          <w:sz w:val="24"/>
          <w:szCs w:val="24"/>
        </w:rPr>
      </w:pPr>
    </w:p>
    <w:p w14:paraId="7AD25C58" w14:textId="77777777" w:rsidR="00A8546E" w:rsidRDefault="00A8546E" w:rsidP="00A8546E">
      <w:pPr>
        <w:ind w:left="284"/>
        <w:rPr>
          <w:sz w:val="24"/>
          <w:szCs w:val="24"/>
        </w:rPr>
      </w:pPr>
    </w:p>
    <w:p w14:paraId="732D9221" w14:textId="77777777" w:rsidR="00A8546E" w:rsidRDefault="00A8546E" w:rsidP="00A8546E">
      <w:pPr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Waarvoor is de mythe een verklaring? </w:t>
      </w:r>
    </w:p>
    <w:p w14:paraId="364BE710" w14:textId="77777777" w:rsidR="00A8546E" w:rsidRDefault="00A8546E" w:rsidP="00A8546E">
      <w:pPr>
        <w:ind w:left="284"/>
        <w:rPr>
          <w:sz w:val="24"/>
          <w:szCs w:val="24"/>
        </w:rPr>
      </w:pPr>
    </w:p>
    <w:p w14:paraId="18EC1A05" w14:textId="77777777" w:rsidR="00A8546E" w:rsidRDefault="00A8546E" w:rsidP="00A8546E">
      <w:r>
        <w:tab/>
        <w:t>_______________________________________________________________________</w:t>
      </w:r>
    </w:p>
    <w:p w14:paraId="34AEF70D" w14:textId="77777777" w:rsidR="00A8546E" w:rsidRDefault="00A8546E" w:rsidP="00A8546E"/>
    <w:p w14:paraId="37488145" w14:textId="77777777" w:rsidR="00A8546E" w:rsidRDefault="00A8546E" w:rsidP="00A8546E">
      <w:pPr>
        <w:ind w:firstLine="360"/>
      </w:pPr>
      <w:r>
        <w:t>_______________________________________________________________________</w:t>
      </w:r>
    </w:p>
    <w:p w14:paraId="7393FBD8" w14:textId="77777777" w:rsidR="00A8546E" w:rsidRDefault="00A8546E" w:rsidP="00A8546E">
      <w:pPr>
        <w:ind w:left="284"/>
        <w:rPr>
          <w:sz w:val="24"/>
          <w:szCs w:val="24"/>
        </w:rPr>
      </w:pPr>
    </w:p>
    <w:p w14:paraId="0F318E20" w14:textId="77777777" w:rsidR="00A8546E" w:rsidRDefault="00A8546E" w:rsidP="00A8546E">
      <w:pPr>
        <w:ind w:left="284"/>
        <w:rPr>
          <w:sz w:val="24"/>
          <w:szCs w:val="24"/>
        </w:rPr>
      </w:pPr>
    </w:p>
    <w:p w14:paraId="7B261074" w14:textId="77777777" w:rsidR="00A8546E" w:rsidRDefault="00A8546E" w:rsidP="00A8546E">
      <w:pPr>
        <w:ind w:left="284"/>
        <w:rPr>
          <w:sz w:val="24"/>
          <w:szCs w:val="24"/>
        </w:rPr>
      </w:pPr>
    </w:p>
    <w:p w14:paraId="7E522022" w14:textId="77777777" w:rsidR="00A8546E" w:rsidRDefault="00A8546E" w:rsidP="00A8546E">
      <w:pPr>
        <w:ind w:left="284"/>
        <w:rPr>
          <w:sz w:val="24"/>
          <w:szCs w:val="24"/>
        </w:rPr>
      </w:pPr>
    </w:p>
    <w:p w14:paraId="2FA7AB11" w14:textId="77777777" w:rsidR="00A8546E" w:rsidRDefault="00A8546E" w:rsidP="00A8546E">
      <w:pPr>
        <w:ind w:left="284"/>
        <w:rPr>
          <w:sz w:val="24"/>
          <w:szCs w:val="24"/>
        </w:rPr>
      </w:pPr>
      <w:r>
        <w:rPr>
          <w:noProof/>
          <w:lang w:val="en-GB" w:eastAsia="zh-CN" w:bidi="mn-Mong-CN"/>
        </w:rPr>
        <w:drawing>
          <wp:anchor distT="0" distB="0" distL="114300" distR="114300" simplePos="0" relativeHeight="251646464" behindDoc="0" locked="0" layoutInCell="1" allowOverlap="1" wp14:anchorId="043633C8" wp14:editId="2E6D22F3">
            <wp:simplePos x="0" y="0"/>
            <wp:positionH relativeFrom="column">
              <wp:posOffset>617069</wp:posOffset>
            </wp:positionH>
            <wp:positionV relativeFrom="paragraph">
              <wp:posOffset>64372</wp:posOffset>
            </wp:positionV>
            <wp:extent cx="4285615" cy="2442845"/>
            <wp:effectExtent l="0" t="0" r="0" b="0"/>
            <wp:wrapSquare wrapText="bothSides"/>
            <wp:docPr id="6" name="Afbeelding 6" descr="https://mythe-webquest.webnode.nl/_files/200000007-3e5d43e5d7/450/John_William_Waterhouse_-_Echo_and_Narcissus_-_Google_Art_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the-webquest.webnode.nl/_files/200000007-3e5d43e5d7/450/John_William_Waterhouse_-_Echo_and_Narcissus_-_Google_Art_Project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442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A889C" w14:textId="77777777" w:rsidR="00A8546E" w:rsidRDefault="00A8546E" w:rsidP="00A8546E">
      <w:pPr>
        <w:ind w:left="284"/>
        <w:rPr>
          <w:sz w:val="24"/>
          <w:szCs w:val="24"/>
        </w:rPr>
      </w:pPr>
    </w:p>
    <w:p w14:paraId="0237B5EC" w14:textId="77777777" w:rsidR="00A8546E" w:rsidRDefault="00A8546E" w:rsidP="00A8546E">
      <w:pPr>
        <w:ind w:left="284"/>
        <w:rPr>
          <w:sz w:val="24"/>
          <w:szCs w:val="24"/>
        </w:rPr>
      </w:pPr>
    </w:p>
    <w:p w14:paraId="2E4ACBC5" w14:textId="77777777" w:rsidR="00A8546E" w:rsidRDefault="00A8546E" w:rsidP="00A8546E">
      <w:pPr>
        <w:ind w:left="284"/>
        <w:rPr>
          <w:sz w:val="24"/>
          <w:szCs w:val="24"/>
        </w:rPr>
      </w:pPr>
    </w:p>
    <w:p w14:paraId="0677FE6B" w14:textId="77777777" w:rsidR="00A8546E" w:rsidRDefault="00A8546E" w:rsidP="00A8546E">
      <w:pPr>
        <w:ind w:left="284"/>
        <w:rPr>
          <w:sz w:val="24"/>
          <w:szCs w:val="24"/>
        </w:rPr>
      </w:pPr>
    </w:p>
    <w:p w14:paraId="4467FBAE" w14:textId="77777777" w:rsidR="00A8546E" w:rsidRDefault="00A8546E" w:rsidP="00A8546E">
      <w:pPr>
        <w:ind w:left="284"/>
        <w:rPr>
          <w:sz w:val="24"/>
          <w:szCs w:val="24"/>
        </w:rPr>
      </w:pPr>
    </w:p>
    <w:p w14:paraId="642F0D83" w14:textId="77777777" w:rsidR="00A8546E" w:rsidRDefault="00A8546E" w:rsidP="00A8546E">
      <w:pPr>
        <w:ind w:left="284"/>
        <w:rPr>
          <w:sz w:val="24"/>
          <w:szCs w:val="24"/>
        </w:rPr>
      </w:pPr>
    </w:p>
    <w:p w14:paraId="7C26497B" w14:textId="77777777" w:rsidR="00A8546E" w:rsidRDefault="00A8546E" w:rsidP="00A8546E">
      <w:pPr>
        <w:ind w:left="284"/>
        <w:rPr>
          <w:sz w:val="24"/>
          <w:szCs w:val="24"/>
        </w:rPr>
      </w:pPr>
    </w:p>
    <w:p w14:paraId="63DDED4A" w14:textId="77777777" w:rsidR="00A8546E" w:rsidRDefault="00A8546E" w:rsidP="00A8546E">
      <w:pPr>
        <w:ind w:left="284"/>
        <w:rPr>
          <w:sz w:val="24"/>
          <w:szCs w:val="24"/>
        </w:rPr>
      </w:pPr>
    </w:p>
    <w:p w14:paraId="53E52897" w14:textId="77777777" w:rsidR="00A8546E" w:rsidRDefault="00A8546E" w:rsidP="00A8546E">
      <w:pPr>
        <w:ind w:left="284"/>
        <w:rPr>
          <w:sz w:val="24"/>
          <w:szCs w:val="24"/>
        </w:rPr>
      </w:pPr>
    </w:p>
    <w:p w14:paraId="19531A99" w14:textId="77777777" w:rsidR="00A8546E" w:rsidRDefault="00A8546E" w:rsidP="00A8546E">
      <w:pPr>
        <w:ind w:left="284"/>
        <w:rPr>
          <w:sz w:val="24"/>
          <w:szCs w:val="24"/>
        </w:rPr>
      </w:pPr>
    </w:p>
    <w:p w14:paraId="24302F15" w14:textId="77777777" w:rsidR="00A8546E" w:rsidRDefault="00A8546E" w:rsidP="00A8546E">
      <w:pPr>
        <w:ind w:left="284"/>
        <w:rPr>
          <w:sz w:val="24"/>
          <w:szCs w:val="24"/>
        </w:rPr>
      </w:pPr>
    </w:p>
    <w:p w14:paraId="678B07C0" w14:textId="77777777" w:rsidR="00A8546E" w:rsidRDefault="00A8546E" w:rsidP="00A8546E">
      <w:pPr>
        <w:ind w:left="284"/>
        <w:rPr>
          <w:sz w:val="24"/>
          <w:szCs w:val="24"/>
        </w:rPr>
      </w:pPr>
    </w:p>
    <w:p w14:paraId="5BB549C2" w14:textId="77777777" w:rsidR="00A8546E" w:rsidRDefault="00A8546E" w:rsidP="00A8546E">
      <w:pPr>
        <w:ind w:left="284"/>
        <w:rPr>
          <w:sz w:val="24"/>
          <w:szCs w:val="24"/>
        </w:rPr>
      </w:pPr>
    </w:p>
    <w:p w14:paraId="54DB7EBA" w14:textId="77777777" w:rsidR="00A8546E" w:rsidRDefault="00A8546E" w:rsidP="00A8546E">
      <w:pPr>
        <w:ind w:left="284"/>
        <w:rPr>
          <w:sz w:val="24"/>
          <w:szCs w:val="24"/>
        </w:rPr>
      </w:pPr>
    </w:p>
    <w:p w14:paraId="03998AF4" w14:textId="77777777" w:rsidR="00A8546E" w:rsidRDefault="00A8546E" w:rsidP="00A8546E">
      <w:pPr>
        <w:pStyle w:val="Kop1"/>
        <w:rPr>
          <w:sz w:val="24"/>
          <w:szCs w:val="24"/>
        </w:rPr>
      </w:pPr>
      <w:bookmarkStart w:id="5" w:name="_Toc31310920"/>
      <w:r>
        <w:rPr>
          <w:sz w:val="24"/>
          <w:szCs w:val="24"/>
        </w:rPr>
        <w:t>3) Definitie en kenmerken</w:t>
      </w:r>
      <w:bookmarkEnd w:id="5"/>
    </w:p>
    <w:p w14:paraId="34745CE7" w14:textId="77777777" w:rsidR="00A8546E" w:rsidRPr="00A8546E" w:rsidRDefault="00A8546E" w:rsidP="00A8546E">
      <w:pPr>
        <w:rPr>
          <w:b/>
          <w:bCs/>
          <w:sz w:val="24"/>
          <w:szCs w:val="24"/>
        </w:rPr>
      </w:pPr>
      <w:r w:rsidRPr="00A8546E">
        <w:rPr>
          <w:b/>
          <w:bCs/>
          <w:sz w:val="24"/>
          <w:szCs w:val="24"/>
        </w:rPr>
        <w:t>A. Vul de definitie aan</w:t>
      </w:r>
    </w:p>
    <w:tbl>
      <w:tblPr>
        <w:tblStyle w:val="Tabelraster1"/>
        <w:tblpPr w:leftFromText="141" w:rightFromText="141" w:vertAnchor="text" w:horzAnchor="page" w:tblpX="1526" w:tblpY="200"/>
        <w:tblW w:w="93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A8546E" w:rsidRPr="00A8546E" w14:paraId="7F0E5D64" w14:textId="77777777" w:rsidTr="00A8546E">
        <w:trPr>
          <w:trHeight w:val="4886"/>
        </w:trPr>
        <w:tc>
          <w:tcPr>
            <w:tcW w:w="9377" w:type="dxa"/>
          </w:tcPr>
          <w:p w14:paraId="6F1CCE7A" w14:textId="77777777" w:rsidR="00A8546E" w:rsidRPr="00A8546E" w:rsidRDefault="00A8546E" w:rsidP="00A8546E">
            <w:pPr>
              <w:spacing w:line="360" w:lineRule="auto"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>
              <w:rPr>
                <w:rFonts w:ascii="American Typewriter" w:hAnsi="American Typewriter" w:cs="Mongolian Baiti"/>
                <w:sz w:val="24"/>
                <w:szCs w:val="24"/>
              </w:rPr>
              <w:br/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Een </w:t>
            </w:r>
            <w:r w:rsidRPr="00A8546E">
              <w:rPr>
                <w:rFonts w:ascii="American Typewriter" w:hAnsi="American Typewriter" w:cs="Mongolian Baiti"/>
                <w:b/>
                <w:sz w:val="24"/>
                <w:szCs w:val="24"/>
              </w:rPr>
              <w:t xml:space="preserve">mythe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>is een volksverhaal dat …</w:t>
            </w:r>
          </w:p>
          <w:p w14:paraId="3F29FFE1" w14:textId="77777777" w:rsidR="00A8546E" w:rsidRPr="00A8546E" w:rsidRDefault="00A8546E" w:rsidP="00A8546E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>_______________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 uit het verleden in de hoofdrol heeft. </w:t>
            </w:r>
          </w:p>
          <w:p w14:paraId="494A2165" w14:textId="77777777" w:rsidR="00A8546E" w:rsidRPr="00A8546E" w:rsidRDefault="00A8546E" w:rsidP="00A8546E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>Tot een bepaalde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              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behoort. </w:t>
            </w:r>
          </w:p>
          <w:p w14:paraId="3BF0048C" w14:textId="77777777" w:rsidR="00A8546E" w:rsidRPr="00A8546E" w:rsidRDefault="00A8546E" w:rsidP="00A8546E">
            <w:pPr>
              <w:numPr>
                <w:ilvl w:val="0"/>
                <w:numId w:val="9"/>
              </w:numPr>
              <w:spacing w:line="360" w:lineRule="auto"/>
              <w:ind w:firstLine="273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Voorbeeld: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                              </w:t>
            </w:r>
            <w:r w:rsidRPr="00A8546E">
              <w:rPr>
                <w:rFonts w:ascii="American Typewriter" w:hAnsi="American Typewriter" w:cs="Mongolian Baiti"/>
                <w:color w:val="FFFFFF"/>
                <w:sz w:val="24"/>
                <w:szCs w:val="24"/>
                <w:u w:val="single"/>
              </w:rPr>
              <w:t>.</w:t>
            </w:r>
          </w:p>
          <w:p w14:paraId="01EB3512" w14:textId="77777777" w:rsidR="00A8546E" w:rsidRPr="00A8546E" w:rsidRDefault="00A8546E" w:rsidP="00A8546E">
            <w:pPr>
              <w:numPr>
                <w:ilvl w:val="0"/>
                <w:numId w:val="10"/>
              </w:numPr>
              <w:spacing w:line="360" w:lineRule="auto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>_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           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 overgeleverd werd en pas later opgeschreven werd. </w:t>
            </w:r>
          </w:p>
          <w:p w14:paraId="375FAE95" w14:textId="77777777" w:rsidR="00A8546E" w:rsidRPr="00A8546E" w:rsidRDefault="00A8546E" w:rsidP="00A8546E">
            <w:pPr>
              <w:spacing w:line="360" w:lineRule="auto"/>
              <w:ind w:left="720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</w:p>
          <w:p w14:paraId="6CB96910" w14:textId="77777777" w:rsidR="00A8546E" w:rsidRPr="00A8546E" w:rsidRDefault="00A8546E" w:rsidP="00A8546E">
            <w:pPr>
              <w:spacing w:line="360" w:lineRule="auto"/>
              <w:ind w:left="720"/>
              <w:contextualSpacing/>
              <w:jc w:val="both"/>
              <w:rPr>
                <w:rFonts w:ascii="American Typewriter" w:hAnsi="American Typewriter" w:cs="Mongolian Baiti"/>
                <w:b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b/>
                <w:sz w:val="24"/>
                <w:szCs w:val="24"/>
              </w:rPr>
              <w:t>Er zijn twee soorten mythen:</w:t>
            </w:r>
          </w:p>
          <w:p w14:paraId="200080FA" w14:textId="77777777" w:rsidR="00A8546E" w:rsidRPr="00A8546E" w:rsidRDefault="00A8546E" w:rsidP="00A8546E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>De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>_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mythe geeft uitleg over het ontstaan of bestaan van bv. Het heelal, de mens, de dood, het vuur of de bliksem. </w:t>
            </w:r>
          </w:p>
          <w:p w14:paraId="4E60BB87" w14:textId="77777777" w:rsidR="00A8546E" w:rsidRPr="00A8546E" w:rsidRDefault="00A8546E" w:rsidP="00A8546E">
            <w:pPr>
              <w:spacing w:line="360" w:lineRule="auto"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            </w:t>
            </w:r>
            <w:r w:rsidRPr="00A8546E">
              <w:rPr>
                <w:rFonts w:ascii="Cambria" w:hAnsi="Cambria" w:cs="Mongolian Baiti"/>
                <w:sz w:val="24"/>
                <w:szCs w:val="24"/>
              </w:rPr>
              <w:sym w:font="Wingdings 3" w:char="F075"/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 Voorbeeld: :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                              </w:t>
            </w:r>
            <w:r w:rsidRPr="00A8546E">
              <w:rPr>
                <w:rFonts w:ascii="American Typewriter" w:hAnsi="American Typewriter" w:cs="Mongolian Baiti"/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rFonts w:ascii="American Typewriter" w:hAnsi="American Typewriter" w:cs="Mongolian Baiti"/>
                <w:color w:val="FFFFFF"/>
                <w:sz w:val="24"/>
                <w:szCs w:val="24"/>
                <w:u w:val="single"/>
              </w:rPr>
              <w:br/>
            </w:r>
          </w:p>
          <w:p w14:paraId="70071989" w14:textId="77777777" w:rsidR="00A8546E" w:rsidRPr="00A8546E" w:rsidRDefault="00A8546E" w:rsidP="00A8546E">
            <w:pPr>
              <w:spacing w:line="360" w:lineRule="auto"/>
              <w:ind w:left="720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Doordat de oudere volkeren nog niet over de nodige wetenschappelijke kennis beschikten, konden ze bepaalde verschijnselen niet verklaren. Daarom schreven ze ze toe aan de goden. </w:t>
            </w:r>
          </w:p>
          <w:p w14:paraId="5B6B8166" w14:textId="77777777" w:rsidR="00A8546E" w:rsidRPr="00A8546E" w:rsidRDefault="00A8546E" w:rsidP="00A8546E">
            <w:pPr>
              <w:spacing w:line="360" w:lineRule="auto"/>
              <w:ind w:left="720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</w:p>
          <w:p w14:paraId="464FFDCC" w14:textId="77777777" w:rsidR="00A8546E" w:rsidRPr="00A8546E" w:rsidRDefault="00A8546E" w:rsidP="00A8546E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>De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>_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  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  heeft een historische kern rond een held, maar die is in de loop der eeuwen vervormd en uitgebreid. </w:t>
            </w:r>
          </w:p>
          <w:p w14:paraId="05C8497D" w14:textId="77777777" w:rsidR="00A8546E" w:rsidRPr="00A8546E" w:rsidRDefault="00A8546E" w:rsidP="00A8546E">
            <w:pPr>
              <w:spacing w:line="360" w:lineRule="auto"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  <w:r w:rsidRPr="00A8546E">
              <w:rPr>
                <w:rFonts w:ascii="Cambria" w:hAnsi="Cambria" w:cs="Mongolian Baiti"/>
                <w:sz w:val="24"/>
                <w:szCs w:val="24"/>
              </w:rPr>
              <w:t xml:space="preserve">              </w:t>
            </w:r>
            <w:r w:rsidRPr="00A8546E">
              <w:rPr>
                <w:rFonts w:ascii="Cambria" w:hAnsi="Cambria" w:cs="Mongolian Baiti"/>
                <w:sz w:val="24"/>
                <w:szCs w:val="24"/>
              </w:rPr>
              <w:sym w:font="Wingdings 3" w:char="F075"/>
            </w:r>
            <w:r w:rsidRPr="00A8546E">
              <w:rPr>
                <w:rFonts w:ascii="American Typewriter" w:hAnsi="American Typewriter" w:cs="Mongolian Baiti"/>
                <w:sz w:val="24"/>
                <w:szCs w:val="24"/>
              </w:rPr>
              <w:t xml:space="preserve"> Voorbeeld: </w:t>
            </w:r>
            <w:r w:rsidRPr="00A8546E">
              <w:rPr>
                <w:rFonts w:ascii="American Typewriter" w:hAnsi="American Typewriter" w:cs="Mongolian Baiti"/>
                <w:sz w:val="24"/>
                <w:szCs w:val="24"/>
                <w:u w:val="single"/>
              </w:rPr>
              <w:t xml:space="preserve">                                                           </w:t>
            </w:r>
            <w:r w:rsidRPr="00A8546E">
              <w:rPr>
                <w:rFonts w:ascii="American Typewriter" w:hAnsi="American Typewriter" w:cs="Mongolian Baiti"/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rFonts w:ascii="American Typewriter" w:hAnsi="American Typewriter" w:cs="Mongolian Baiti"/>
                <w:color w:val="FFFFFF"/>
                <w:sz w:val="24"/>
                <w:szCs w:val="24"/>
                <w:u w:val="single"/>
              </w:rPr>
              <w:br/>
            </w:r>
          </w:p>
          <w:p w14:paraId="6FB7F3BC" w14:textId="77777777" w:rsidR="00A8546E" w:rsidRPr="00A8546E" w:rsidRDefault="00A8546E" w:rsidP="00A8546E">
            <w:pPr>
              <w:spacing w:line="360" w:lineRule="auto"/>
              <w:ind w:left="720"/>
              <w:contextualSpacing/>
              <w:jc w:val="both"/>
              <w:rPr>
                <w:rFonts w:ascii="American Typewriter" w:hAnsi="American Typewriter" w:cs="Mongolian Baiti"/>
                <w:sz w:val="24"/>
                <w:szCs w:val="24"/>
              </w:rPr>
            </w:pPr>
          </w:p>
        </w:tc>
      </w:tr>
    </w:tbl>
    <w:p w14:paraId="6521CD52" w14:textId="77777777" w:rsidR="00A8546E" w:rsidRPr="00A8546E" w:rsidRDefault="00A8546E" w:rsidP="00A8546E">
      <w:pPr>
        <w:pStyle w:val="Geenafstand"/>
      </w:pPr>
    </w:p>
    <w:p w14:paraId="5CCEB6B4" w14:textId="77777777" w:rsidR="00A8546E" w:rsidRDefault="00A8546E" w:rsidP="00647625"/>
    <w:p w14:paraId="336F463E" w14:textId="5C51162F" w:rsidR="000A7A0F" w:rsidRDefault="000A7A0F" w:rsidP="00647625"/>
    <w:p w14:paraId="1F7811D7" w14:textId="77777777" w:rsidR="000A7A0F" w:rsidRDefault="000A7A0F" w:rsidP="00647625"/>
    <w:p w14:paraId="20726789" w14:textId="77777777" w:rsidR="000A7A0F" w:rsidRDefault="000A7A0F" w:rsidP="00647625"/>
    <w:p w14:paraId="0143F129" w14:textId="77777777" w:rsidR="00A8546E" w:rsidRPr="00A8546E" w:rsidRDefault="00A8546E" w:rsidP="00A8546E">
      <w:pPr>
        <w:rPr>
          <w:b/>
          <w:bCs/>
          <w:sz w:val="24"/>
          <w:szCs w:val="24"/>
        </w:rPr>
      </w:pPr>
    </w:p>
    <w:p w14:paraId="2687563D" w14:textId="77777777" w:rsidR="00A8546E" w:rsidRDefault="00A8546E" w:rsidP="006476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Evolutie in het mythische denken? </w:t>
      </w:r>
      <w:r w:rsidRPr="00A8546E">
        <w:rPr>
          <w:b/>
          <w:bCs/>
          <w:sz w:val="24"/>
          <w:szCs w:val="24"/>
        </w:rPr>
        <w:t xml:space="preserve">De mythe heeft haar verklarende functie verloren. Overleg even met je buur. </w:t>
      </w:r>
    </w:p>
    <w:p w14:paraId="3104194F" w14:textId="77777777" w:rsidR="00A8546E" w:rsidRDefault="00A8546E" w:rsidP="00647625">
      <w:pPr>
        <w:rPr>
          <w:b/>
          <w:bCs/>
          <w:sz w:val="24"/>
          <w:szCs w:val="24"/>
        </w:rPr>
      </w:pPr>
    </w:p>
    <w:p w14:paraId="054BC50E" w14:textId="77777777" w:rsidR="00A8546E" w:rsidRPr="00A8546E" w:rsidRDefault="00A8546E" w:rsidP="00A8546E">
      <w:pPr>
        <w:numPr>
          <w:ilvl w:val="0"/>
          <w:numId w:val="7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Wat zijn de mogelijke oorzaken?</w:t>
      </w:r>
      <w:r>
        <w:rPr>
          <w:sz w:val="24"/>
          <w:szCs w:val="24"/>
        </w:rPr>
        <w:br/>
      </w:r>
    </w:p>
    <w:p w14:paraId="46D361A5" w14:textId="77777777" w:rsidR="00A8546E" w:rsidRDefault="00A8546E" w:rsidP="00A8546E">
      <w:pPr>
        <w:ind w:firstLine="284"/>
      </w:pPr>
      <w:r>
        <w:t>_______________________________________________________________________</w:t>
      </w:r>
    </w:p>
    <w:p w14:paraId="3655D7F0" w14:textId="77777777" w:rsidR="00A8546E" w:rsidRDefault="00A8546E" w:rsidP="00A8546E"/>
    <w:p w14:paraId="1649DE05" w14:textId="77777777" w:rsidR="00A8546E" w:rsidRDefault="00A8546E" w:rsidP="00A8546E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2AD71266" w14:textId="77777777" w:rsidR="00A8546E" w:rsidRDefault="00A8546E" w:rsidP="00A8546E">
      <w:pPr>
        <w:rPr>
          <w:sz w:val="24"/>
          <w:szCs w:val="24"/>
        </w:rPr>
      </w:pPr>
    </w:p>
    <w:p w14:paraId="17E9AFD2" w14:textId="77777777" w:rsidR="00A8546E" w:rsidRDefault="00A8546E" w:rsidP="00A8546E">
      <w:pPr>
        <w:ind w:firstLine="284"/>
      </w:pPr>
      <w:r>
        <w:t>_______________________________________________________________________</w:t>
      </w:r>
    </w:p>
    <w:p w14:paraId="7B0AB9D1" w14:textId="77777777" w:rsidR="00A8546E" w:rsidRDefault="00A8546E" w:rsidP="00A8546E"/>
    <w:p w14:paraId="65877F69" w14:textId="77777777" w:rsidR="00A8546E" w:rsidRDefault="00A8546E" w:rsidP="00A8546E">
      <w:pPr>
        <w:ind w:firstLine="284"/>
      </w:pPr>
      <w:r>
        <w:t>_______________________________________________________________________</w:t>
      </w:r>
    </w:p>
    <w:p w14:paraId="1A2FBBFC" w14:textId="77777777" w:rsidR="00A8546E" w:rsidRDefault="00A8546E" w:rsidP="00A8546E"/>
    <w:p w14:paraId="344B680C" w14:textId="77777777" w:rsidR="00A8546E" w:rsidRPr="00A8546E" w:rsidRDefault="00A8546E" w:rsidP="00A8546E">
      <w:pPr>
        <w:numPr>
          <w:ilvl w:val="0"/>
          <w:numId w:val="7"/>
        </w:numPr>
        <w:tabs>
          <w:tab w:val="left" w:pos="284"/>
        </w:tabs>
        <w:ind w:left="284" w:hanging="28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Welke functie heeft de mythe nu? </w:t>
      </w:r>
    </w:p>
    <w:p w14:paraId="4BE3625C" w14:textId="77777777" w:rsidR="00A8546E" w:rsidRDefault="00A8546E" w:rsidP="00A8546E">
      <w:pPr>
        <w:ind w:left="284"/>
        <w:rPr>
          <w:sz w:val="24"/>
          <w:szCs w:val="24"/>
        </w:rPr>
      </w:pPr>
    </w:p>
    <w:p w14:paraId="6D4140A1" w14:textId="77777777" w:rsidR="00A8546E" w:rsidRDefault="00A8546E" w:rsidP="00A8546E">
      <w:pPr>
        <w:ind w:firstLine="284"/>
      </w:pPr>
      <w:r>
        <w:t>_______________________________________________________________________</w:t>
      </w:r>
    </w:p>
    <w:p w14:paraId="7B595F30" w14:textId="77777777" w:rsidR="00A8546E" w:rsidRDefault="00A8546E" w:rsidP="00A8546E"/>
    <w:p w14:paraId="2EA5BAA3" w14:textId="77777777" w:rsidR="00A8546E" w:rsidRDefault="00A8546E" w:rsidP="00A8546E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26F5BEFB" w14:textId="77777777" w:rsidR="00A8546E" w:rsidRDefault="00A8546E" w:rsidP="00A8546E">
      <w:pPr>
        <w:rPr>
          <w:sz w:val="24"/>
          <w:szCs w:val="24"/>
        </w:rPr>
      </w:pPr>
    </w:p>
    <w:p w14:paraId="3CAC6CC4" w14:textId="77777777" w:rsidR="00A8546E" w:rsidRDefault="00A8546E" w:rsidP="00A8546E">
      <w:pPr>
        <w:ind w:firstLine="284"/>
      </w:pPr>
      <w:r>
        <w:t>_______________________________________________________________________</w:t>
      </w:r>
    </w:p>
    <w:p w14:paraId="3DD55CEA" w14:textId="77777777" w:rsidR="00A8546E" w:rsidRDefault="00A8546E" w:rsidP="00A8546E"/>
    <w:p w14:paraId="3D5A6250" w14:textId="77777777" w:rsidR="00A8546E" w:rsidRDefault="00A8546E" w:rsidP="00A8546E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4F7A60B7" w14:textId="77777777" w:rsidR="00A8546E" w:rsidRDefault="00A8546E" w:rsidP="00A8546E">
      <w:pPr>
        <w:rPr>
          <w:b/>
          <w:bCs/>
          <w:sz w:val="24"/>
          <w:szCs w:val="24"/>
        </w:rPr>
      </w:pPr>
    </w:p>
    <w:p w14:paraId="24DD3B87" w14:textId="77777777" w:rsidR="00A8546E" w:rsidRDefault="00A8546E" w:rsidP="00A8546E">
      <w:pPr>
        <w:rPr>
          <w:b/>
          <w:bCs/>
          <w:sz w:val="24"/>
          <w:szCs w:val="24"/>
        </w:rPr>
      </w:pPr>
    </w:p>
    <w:p w14:paraId="564164DC" w14:textId="77777777" w:rsidR="00A8546E" w:rsidRDefault="00A8546E" w:rsidP="00A8546E">
      <w:pPr>
        <w:rPr>
          <w:b/>
          <w:bCs/>
          <w:sz w:val="24"/>
          <w:szCs w:val="24"/>
        </w:rPr>
      </w:pPr>
    </w:p>
    <w:p w14:paraId="25C73C51" w14:textId="77777777" w:rsidR="00A8546E" w:rsidRDefault="00A8546E" w:rsidP="00A8546E">
      <w:pPr>
        <w:rPr>
          <w:b/>
          <w:bCs/>
          <w:sz w:val="24"/>
          <w:szCs w:val="24"/>
        </w:rPr>
      </w:pPr>
    </w:p>
    <w:p w14:paraId="6761B495" w14:textId="77777777" w:rsidR="00A8546E" w:rsidRDefault="00A8546E" w:rsidP="00A8546E">
      <w:pPr>
        <w:rPr>
          <w:b/>
          <w:bCs/>
          <w:sz w:val="24"/>
          <w:szCs w:val="24"/>
        </w:rPr>
      </w:pPr>
    </w:p>
    <w:p w14:paraId="2A59AB12" w14:textId="77777777" w:rsidR="00A8546E" w:rsidRDefault="00A8546E" w:rsidP="00A8546E">
      <w:pPr>
        <w:rPr>
          <w:b/>
          <w:bCs/>
          <w:sz w:val="24"/>
          <w:szCs w:val="24"/>
        </w:rPr>
      </w:pPr>
    </w:p>
    <w:p w14:paraId="4D049D71" w14:textId="77777777" w:rsidR="00A8546E" w:rsidRDefault="00A8546E" w:rsidP="00A8546E">
      <w:pPr>
        <w:rPr>
          <w:b/>
          <w:bCs/>
          <w:sz w:val="24"/>
          <w:szCs w:val="24"/>
        </w:rPr>
      </w:pPr>
    </w:p>
    <w:p w14:paraId="4518D1F7" w14:textId="77777777" w:rsidR="00A8546E" w:rsidRDefault="00A8546E" w:rsidP="00A8546E">
      <w:pPr>
        <w:rPr>
          <w:b/>
          <w:bCs/>
          <w:sz w:val="24"/>
          <w:szCs w:val="24"/>
        </w:rPr>
      </w:pPr>
    </w:p>
    <w:p w14:paraId="643BC95E" w14:textId="77777777" w:rsidR="00A8546E" w:rsidRDefault="00A8546E" w:rsidP="00A8546E">
      <w:pPr>
        <w:rPr>
          <w:b/>
          <w:bCs/>
          <w:sz w:val="24"/>
          <w:szCs w:val="24"/>
        </w:rPr>
      </w:pPr>
    </w:p>
    <w:p w14:paraId="64A916C7" w14:textId="77777777" w:rsidR="00A8546E" w:rsidRDefault="00A8546E" w:rsidP="00A8546E">
      <w:pPr>
        <w:rPr>
          <w:b/>
          <w:bCs/>
          <w:sz w:val="24"/>
          <w:szCs w:val="24"/>
        </w:rPr>
      </w:pPr>
    </w:p>
    <w:p w14:paraId="45DBC542" w14:textId="77777777" w:rsidR="00A8546E" w:rsidRDefault="00A8546E" w:rsidP="00A8546E">
      <w:pPr>
        <w:rPr>
          <w:b/>
          <w:bCs/>
          <w:sz w:val="24"/>
          <w:szCs w:val="24"/>
        </w:rPr>
      </w:pPr>
    </w:p>
    <w:p w14:paraId="1B2B3D36" w14:textId="77777777" w:rsidR="00A8546E" w:rsidRDefault="00A8546E" w:rsidP="00A8546E">
      <w:pPr>
        <w:rPr>
          <w:b/>
          <w:bCs/>
          <w:sz w:val="24"/>
          <w:szCs w:val="24"/>
        </w:rPr>
      </w:pPr>
    </w:p>
    <w:p w14:paraId="64D7F7FD" w14:textId="77777777" w:rsidR="00A8546E" w:rsidRDefault="00A8546E" w:rsidP="00A8546E">
      <w:pPr>
        <w:rPr>
          <w:b/>
          <w:bCs/>
          <w:sz w:val="24"/>
          <w:szCs w:val="24"/>
        </w:rPr>
      </w:pPr>
    </w:p>
    <w:p w14:paraId="4C5187AA" w14:textId="77777777" w:rsidR="00A8546E" w:rsidRDefault="00A8546E" w:rsidP="00A8546E">
      <w:pPr>
        <w:rPr>
          <w:b/>
          <w:bCs/>
          <w:sz w:val="24"/>
          <w:szCs w:val="24"/>
        </w:rPr>
      </w:pPr>
    </w:p>
    <w:p w14:paraId="6ECE6E08" w14:textId="77777777" w:rsidR="00A8546E" w:rsidRDefault="00A8546E" w:rsidP="00A8546E">
      <w:pPr>
        <w:rPr>
          <w:b/>
          <w:bCs/>
          <w:sz w:val="24"/>
          <w:szCs w:val="24"/>
        </w:rPr>
      </w:pPr>
    </w:p>
    <w:p w14:paraId="00600A9E" w14:textId="77777777" w:rsidR="00A8546E" w:rsidRDefault="00A8546E" w:rsidP="00A8546E">
      <w:pPr>
        <w:rPr>
          <w:b/>
          <w:bCs/>
          <w:sz w:val="24"/>
          <w:szCs w:val="24"/>
        </w:rPr>
      </w:pPr>
    </w:p>
    <w:p w14:paraId="7F83FD7A" w14:textId="77777777" w:rsidR="00A8546E" w:rsidRDefault="00A8546E" w:rsidP="00A8546E">
      <w:pPr>
        <w:rPr>
          <w:b/>
          <w:bCs/>
          <w:sz w:val="24"/>
          <w:szCs w:val="24"/>
        </w:rPr>
      </w:pPr>
    </w:p>
    <w:p w14:paraId="05A0265D" w14:textId="77777777" w:rsidR="00A8546E" w:rsidRDefault="00A8546E" w:rsidP="00A8546E">
      <w:pPr>
        <w:rPr>
          <w:b/>
          <w:bCs/>
          <w:sz w:val="24"/>
          <w:szCs w:val="24"/>
        </w:rPr>
      </w:pPr>
    </w:p>
    <w:p w14:paraId="6BEC7501" w14:textId="77777777" w:rsidR="00A8546E" w:rsidRDefault="00A8546E" w:rsidP="00A8546E">
      <w:pPr>
        <w:rPr>
          <w:b/>
          <w:bCs/>
          <w:sz w:val="24"/>
          <w:szCs w:val="24"/>
        </w:rPr>
      </w:pPr>
    </w:p>
    <w:p w14:paraId="6951A28B" w14:textId="77777777" w:rsidR="00A8546E" w:rsidRDefault="00A8546E" w:rsidP="00A8546E">
      <w:pPr>
        <w:rPr>
          <w:b/>
          <w:bCs/>
          <w:sz w:val="24"/>
          <w:szCs w:val="24"/>
        </w:rPr>
      </w:pPr>
    </w:p>
    <w:p w14:paraId="7BD5A002" w14:textId="77777777" w:rsidR="00A8546E" w:rsidRDefault="00A8546E" w:rsidP="00A8546E">
      <w:pPr>
        <w:rPr>
          <w:b/>
          <w:bCs/>
          <w:sz w:val="24"/>
          <w:szCs w:val="24"/>
        </w:rPr>
      </w:pPr>
    </w:p>
    <w:p w14:paraId="4D68740C" w14:textId="77777777" w:rsidR="00A8546E" w:rsidRDefault="00A8546E" w:rsidP="00A8546E">
      <w:pPr>
        <w:rPr>
          <w:b/>
          <w:bCs/>
          <w:sz w:val="24"/>
          <w:szCs w:val="24"/>
        </w:rPr>
      </w:pPr>
    </w:p>
    <w:p w14:paraId="3B38CBFF" w14:textId="77777777" w:rsidR="00A8546E" w:rsidRDefault="00A8546E" w:rsidP="00A8546E">
      <w:pPr>
        <w:rPr>
          <w:b/>
          <w:bCs/>
          <w:sz w:val="24"/>
          <w:szCs w:val="24"/>
        </w:rPr>
      </w:pPr>
    </w:p>
    <w:p w14:paraId="0CF6D519" w14:textId="77777777" w:rsidR="00A8546E" w:rsidRDefault="00A8546E" w:rsidP="00A8546E">
      <w:pPr>
        <w:rPr>
          <w:b/>
          <w:bCs/>
          <w:sz w:val="24"/>
          <w:szCs w:val="24"/>
        </w:rPr>
      </w:pPr>
    </w:p>
    <w:p w14:paraId="4CBD63A3" w14:textId="58300C2C" w:rsidR="000A7A0F" w:rsidRDefault="000A7A0F" w:rsidP="00A8546E">
      <w:pPr>
        <w:rPr>
          <w:b/>
          <w:bCs/>
          <w:sz w:val="24"/>
          <w:szCs w:val="24"/>
        </w:rPr>
      </w:pPr>
    </w:p>
    <w:p w14:paraId="59276A90" w14:textId="77777777" w:rsidR="000A7A0F" w:rsidRDefault="000A7A0F" w:rsidP="00A8546E">
      <w:pPr>
        <w:rPr>
          <w:b/>
          <w:bCs/>
          <w:sz w:val="24"/>
          <w:szCs w:val="24"/>
        </w:rPr>
      </w:pPr>
    </w:p>
    <w:p w14:paraId="7459E34A" w14:textId="77777777" w:rsidR="00A8546E" w:rsidRDefault="00A8546E" w:rsidP="00A8546E">
      <w:pPr>
        <w:rPr>
          <w:b/>
          <w:bCs/>
          <w:sz w:val="24"/>
          <w:szCs w:val="24"/>
        </w:rPr>
      </w:pPr>
    </w:p>
    <w:p w14:paraId="37718B77" w14:textId="77777777" w:rsidR="00A8546E" w:rsidRDefault="00A8546E" w:rsidP="00A8546E">
      <w:pPr>
        <w:rPr>
          <w:b/>
          <w:bCs/>
          <w:sz w:val="24"/>
          <w:szCs w:val="24"/>
        </w:rPr>
      </w:pPr>
    </w:p>
    <w:p w14:paraId="1A001831" w14:textId="77777777" w:rsidR="00A8546E" w:rsidRDefault="00A8546E" w:rsidP="00A8546E">
      <w:pPr>
        <w:rPr>
          <w:b/>
          <w:bCs/>
          <w:sz w:val="24"/>
          <w:szCs w:val="24"/>
        </w:rPr>
      </w:pPr>
    </w:p>
    <w:p w14:paraId="10ACDFFA" w14:textId="77777777" w:rsidR="00A8546E" w:rsidRDefault="00A8546E" w:rsidP="00A8546E">
      <w:pPr>
        <w:tabs>
          <w:tab w:val="left" w:pos="284"/>
        </w:tabs>
        <w:ind w:left="284"/>
        <w:rPr>
          <w:b/>
          <w:bCs/>
          <w:sz w:val="24"/>
          <w:szCs w:val="24"/>
        </w:rPr>
      </w:pPr>
    </w:p>
    <w:p w14:paraId="53193AEF" w14:textId="77777777" w:rsidR="00A8546E" w:rsidRPr="00A8546E" w:rsidRDefault="00A8546E" w:rsidP="00A8546E">
      <w:pPr>
        <w:pStyle w:val="Kop1"/>
        <w:rPr>
          <w:sz w:val="24"/>
          <w:szCs w:val="24"/>
        </w:rPr>
      </w:pPr>
      <w:bookmarkStart w:id="6" w:name="_Toc31310921"/>
      <w:r>
        <w:rPr>
          <w:sz w:val="24"/>
          <w:szCs w:val="24"/>
        </w:rPr>
        <w:t>4) De Strijd tussen Griekse en Romeinse Goden</w:t>
      </w:r>
      <w:bookmarkEnd w:id="6"/>
    </w:p>
    <w:p w14:paraId="09F6B6BF" w14:textId="77777777" w:rsidR="00A8546E" w:rsidRDefault="00A8546E" w:rsidP="00A854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Vul onderstaand </w:t>
      </w:r>
      <w:r w:rsidR="006351D7">
        <w:rPr>
          <w:b/>
          <w:bCs/>
          <w:sz w:val="24"/>
          <w:szCs w:val="24"/>
        </w:rPr>
        <w:t xml:space="preserve">kader aan. </w:t>
      </w:r>
    </w:p>
    <w:p w14:paraId="58CD81A5" w14:textId="77777777" w:rsidR="006351D7" w:rsidRDefault="006351D7" w:rsidP="00A8546E">
      <w:pPr>
        <w:rPr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4"/>
        <w:gridCol w:w="2400"/>
        <w:gridCol w:w="3803"/>
      </w:tblGrid>
      <w:tr w:rsidR="006351D7" w:rsidRPr="00BA4298" w14:paraId="5752D0C7" w14:textId="77777777" w:rsidTr="006351D7">
        <w:trPr>
          <w:trHeight w:val="906"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5EF382FD" w14:textId="77777777" w:rsidR="006351D7" w:rsidRPr="006351D7" w:rsidRDefault="006351D7" w:rsidP="006351D7">
            <w:pPr>
              <w:pStyle w:val="Kop2"/>
              <w:rPr>
                <w:sz w:val="24"/>
                <w:szCs w:val="24"/>
              </w:rPr>
            </w:pPr>
            <w:bookmarkStart w:id="7" w:name="_Toc31310922"/>
            <w:r w:rsidRPr="006351D7">
              <w:rPr>
                <w:sz w:val="24"/>
                <w:szCs w:val="24"/>
              </w:rPr>
              <w:t>Griekse God</w:t>
            </w:r>
            <w:bookmarkEnd w:id="7"/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3EF4FAE7" w14:textId="77777777" w:rsidR="006351D7" w:rsidRPr="006351D7" w:rsidRDefault="006351D7" w:rsidP="006351D7">
            <w:pPr>
              <w:pStyle w:val="Kop2"/>
              <w:rPr>
                <w:sz w:val="24"/>
                <w:szCs w:val="24"/>
              </w:rPr>
            </w:pPr>
            <w:bookmarkStart w:id="8" w:name="_Toc31310923"/>
            <w:r w:rsidRPr="006351D7">
              <w:rPr>
                <w:sz w:val="24"/>
                <w:szCs w:val="24"/>
              </w:rPr>
              <w:t>Romeinse God</w:t>
            </w:r>
            <w:bookmarkEnd w:id="8"/>
          </w:p>
        </w:tc>
        <w:tc>
          <w:tcPr>
            <w:tcW w:w="3821" w:type="dxa"/>
            <w:shd w:val="clear" w:color="auto" w:fill="D9D9D9" w:themeFill="background1" w:themeFillShade="D9"/>
            <w:vAlign w:val="center"/>
          </w:tcPr>
          <w:p w14:paraId="574A4556" w14:textId="77777777" w:rsidR="006351D7" w:rsidRPr="006351D7" w:rsidRDefault="006351D7" w:rsidP="006351D7">
            <w:pPr>
              <w:pStyle w:val="Kop2"/>
              <w:rPr>
                <w:sz w:val="24"/>
                <w:szCs w:val="24"/>
              </w:rPr>
            </w:pPr>
            <w:bookmarkStart w:id="9" w:name="_Toc31310924"/>
            <w:r w:rsidRPr="006351D7">
              <w:rPr>
                <w:sz w:val="24"/>
                <w:szCs w:val="24"/>
              </w:rPr>
              <w:t>Betekenis</w:t>
            </w:r>
            <w:bookmarkEnd w:id="9"/>
          </w:p>
        </w:tc>
      </w:tr>
      <w:tr w:rsidR="006351D7" w:rsidRPr="00BA4298" w14:paraId="6F974A20" w14:textId="77777777" w:rsidTr="006351D7">
        <w:trPr>
          <w:trHeight w:val="906"/>
        </w:trPr>
        <w:tc>
          <w:tcPr>
            <w:tcW w:w="2101" w:type="dxa"/>
            <w:vAlign w:val="center"/>
          </w:tcPr>
          <w:p w14:paraId="1F2048A6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Zeus</w:t>
            </w:r>
          </w:p>
        </w:tc>
        <w:tc>
          <w:tcPr>
            <w:tcW w:w="2407" w:type="dxa"/>
            <w:vAlign w:val="center"/>
          </w:tcPr>
          <w:p w14:paraId="348FC06D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09D5F150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 xml:space="preserve">Oppergod </w:t>
            </w:r>
          </w:p>
        </w:tc>
      </w:tr>
      <w:tr w:rsidR="006351D7" w:rsidRPr="00BA4298" w14:paraId="30EA3C23" w14:textId="77777777" w:rsidTr="006351D7">
        <w:trPr>
          <w:trHeight w:val="906"/>
        </w:trPr>
        <w:tc>
          <w:tcPr>
            <w:tcW w:w="2101" w:type="dxa"/>
            <w:vAlign w:val="center"/>
          </w:tcPr>
          <w:p w14:paraId="1A039315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62E3E02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 xml:space="preserve">Juno </w:t>
            </w:r>
          </w:p>
        </w:tc>
        <w:tc>
          <w:tcPr>
            <w:tcW w:w="3821" w:type="dxa"/>
            <w:vAlign w:val="center"/>
          </w:tcPr>
          <w:p w14:paraId="070DA11B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51D7" w:rsidRPr="007204BD" w14:paraId="462F368F" w14:textId="77777777" w:rsidTr="006351D7">
        <w:trPr>
          <w:trHeight w:val="851"/>
        </w:trPr>
        <w:tc>
          <w:tcPr>
            <w:tcW w:w="2101" w:type="dxa"/>
            <w:vAlign w:val="center"/>
          </w:tcPr>
          <w:p w14:paraId="2511CE74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Athene</w:t>
            </w:r>
          </w:p>
        </w:tc>
        <w:tc>
          <w:tcPr>
            <w:tcW w:w="2407" w:type="dxa"/>
            <w:vAlign w:val="center"/>
          </w:tcPr>
          <w:p w14:paraId="3729F369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5F6BD09E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 xml:space="preserve">Godin van wijsheid en oorlog </w:t>
            </w:r>
          </w:p>
        </w:tc>
      </w:tr>
      <w:tr w:rsidR="006351D7" w:rsidRPr="00BA4298" w14:paraId="6FDF7ABC" w14:textId="77777777" w:rsidTr="006351D7">
        <w:trPr>
          <w:trHeight w:val="965"/>
        </w:trPr>
        <w:tc>
          <w:tcPr>
            <w:tcW w:w="2101" w:type="dxa"/>
            <w:vAlign w:val="center"/>
          </w:tcPr>
          <w:p w14:paraId="1C4CDAC7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B71BB11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65224C8C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God van de oorlog</w:t>
            </w:r>
          </w:p>
        </w:tc>
      </w:tr>
      <w:tr w:rsidR="006351D7" w:rsidRPr="00BA4298" w14:paraId="0C2AF13B" w14:textId="77777777" w:rsidTr="006351D7">
        <w:trPr>
          <w:trHeight w:val="965"/>
        </w:trPr>
        <w:tc>
          <w:tcPr>
            <w:tcW w:w="2101" w:type="dxa"/>
            <w:vAlign w:val="center"/>
          </w:tcPr>
          <w:p w14:paraId="6B74835E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Dionysus</w:t>
            </w:r>
          </w:p>
        </w:tc>
        <w:tc>
          <w:tcPr>
            <w:tcW w:w="2407" w:type="dxa"/>
            <w:vAlign w:val="center"/>
          </w:tcPr>
          <w:p w14:paraId="6FE09DC3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17114258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God van de wijn</w:t>
            </w:r>
          </w:p>
        </w:tc>
      </w:tr>
      <w:tr w:rsidR="006351D7" w:rsidRPr="00BA4298" w14:paraId="3B8A102F" w14:textId="77777777" w:rsidTr="006351D7">
        <w:trPr>
          <w:trHeight w:val="965"/>
        </w:trPr>
        <w:tc>
          <w:tcPr>
            <w:tcW w:w="2101" w:type="dxa"/>
            <w:vAlign w:val="center"/>
          </w:tcPr>
          <w:p w14:paraId="66750DF1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Apollo</w:t>
            </w:r>
          </w:p>
        </w:tc>
        <w:tc>
          <w:tcPr>
            <w:tcW w:w="2407" w:type="dxa"/>
            <w:vAlign w:val="center"/>
          </w:tcPr>
          <w:p w14:paraId="33A4C885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53AD545B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 xml:space="preserve">Zonnegod </w:t>
            </w:r>
          </w:p>
        </w:tc>
      </w:tr>
      <w:tr w:rsidR="006351D7" w:rsidRPr="00BA4298" w14:paraId="2A4733C0" w14:textId="77777777" w:rsidTr="006351D7">
        <w:trPr>
          <w:trHeight w:val="965"/>
        </w:trPr>
        <w:tc>
          <w:tcPr>
            <w:tcW w:w="2101" w:type="dxa"/>
            <w:vAlign w:val="center"/>
          </w:tcPr>
          <w:p w14:paraId="3A9BAED8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Poseidon</w:t>
            </w:r>
          </w:p>
        </w:tc>
        <w:tc>
          <w:tcPr>
            <w:tcW w:w="2407" w:type="dxa"/>
            <w:vAlign w:val="center"/>
          </w:tcPr>
          <w:p w14:paraId="018F7129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76F4D974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51D7" w:rsidRPr="00BA4298" w14:paraId="63C91355" w14:textId="77777777" w:rsidTr="006351D7">
        <w:trPr>
          <w:trHeight w:val="965"/>
        </w:trPr>
        <w:tc>
          <w:tcPr>
            <w:tcW w:w="2101" w:type="dxa"/>
            <w:vAlign w:val="center"/>
          </w:tcPr>
          <w:p w14:paraId="08990E77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2CCAA2B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Venus</w:t>
            </w:r>
          </w:p>
        </w:tc>
        <w:tc>
          <w:tcPr>
            <w:tcW w:w="3821" w:type="dxa"/>
            <w:vAlign w:val="center"/>
          </w:tcPr>
          <w:p w14:paraId="30A923A4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351D7" w:rsidRPr="00BA4298" w14:paraId="68D246EC" w14:textId="77777777" w:rsidTr="006351D7">
        <w:trPr>
          <w:trHeight w:val="965"/>
        </w:trPr>
        <w:tc>
          <w:tcPr>
            <w:tcW w:w="2101" w:type="dxa"/>
            <w:vAlign w:val="center"/>
          </w:tcPr>
          <w:p w14:paraId="33F78C08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AC3D4D1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 xml:space="preserve">Pluto </w:t>
            </w:r>
          </w:p>
        </w:tc>
        <w:tc>
          <w:tcPr>
            <w:tcW w:w="3821" w:type="dxa"/>
            <w:vAlign w:val="center"/>
          </w:tcPr>
          <w:p w14:paraId="05C81B77" w14:textId="77777777" w:rsidR="006351D7" w:rsidRPr="006351D7" w:rsidRDefault="006351D7" w:rsidP="008A71B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351D7">
              <w:rPr>
                <w:sz w:val="24"/>
                <w:szCs w:val="24"/>
              </w:rPr>
              <w:t>God van de onderwereld</w:t>
            </w:r>
          </w:p>
        </w:tc>
      </w:tr>
    </w:tbl>
    <w:p w14:paraId="65F7A965" w14:textId="77777777" w:rsidR="006351D7" w:rsidRPr="00A8546E" w:rsidRDefault="006351D7" w:rsidP="00A8546E">
      <w:pPr>
        <w:rPr>
          <w:b/>
          <w:bCs/>
        </w:rPr>
      </w:pPr>
    </w:p>
    <w:p w14:paraId="692A637A" w14:textId="77777777" w:rsidR="00A8546E" w:rsidRDefault="00A8546E" w:rsidP="00A8546E"/>
    <w:p w14:paraId="1A372CB8" w14:textId="77777777" w:rsidR="00A8546E" w:rsidRDefault="00A8546E" w:rsidP="00A8546E">
      <w:pPr>
        <w:ind w:firstLine="284"/>
        <w:rPr>
          <w:b/>
          <w:bCs/>
          <w:sz w:val="24"/>
          <w:szCs w:val="24"/>
        </w:rPr>
      </w:pPr>
    </w:p>
    <w:p w14:paraId="3A1AB590" w14:textId="77777777" w:rsidR="00647625" w:rsidRDefault="00647625" w:rsidP="00647625"/>
    <w:p w14:paraId="7E33C584" w14:textId="0403A81B" w:rsidR="000A7A0F" w:rsidRDefault="000A7A0F" w:rsidP="00647625"/>
    <w:p w14:paraId="034187CE" w14:textId="77777777" w:rsidR="000A7A0F" w:rsidRDefault="000A7A0F" w:rsidP="00647625"/>
    <w:p w14:paraId="18B49D54" w14:textId="77777777" w:rsidR="000A7A0F" w:rsidRDefault="000A7A0F" w:rsidP="00647625"/>
    <w:p w14:paraId="144CDFF1" w14:textId="77777777" w:rsidR="000A7A0F" w:rsidRDefault="000A7A0F" w:rsidP="00647625"/>
    <w:p w14:paraId="73262E2F" w14:textId="77777777" w:rsidR="000A7A0F" w:rsidRDefault="000A7A0F" w:rsidP="00647625"/>
    <w:p w14:paraId="6908810B" w14:textId="77777777" w:rsidR="000A7A0F" w:rsidRDefault="000A7A0F" w:rsidP="00647625"/>
    <w:p w14:paraId="2DB86104" w14:textId="77777777" w:rsidR="000A7A0F" w:rsidRDefault="000A7A0F" w:rsidP="00647625"/>
    <w:p w14:paraId="42ED0777" w14:textId="77777777" w:rsidR="000A7A0F" w:rsidRDefault="000A7A0F" w:rsidP="00647625"/>
    <w:p w14:paraId="2DB431DA" w14:textId="77777777" w:rsidR="00753348" w:rsidRPr="006351D7" w:rsidRDefault="006351D7" w:rsidP="006351D7">
      <w:pPr>
        <w:pStyle w:val="Kop1"/>
        <w:rPr>
          <w:sz w:val="24"/>
          <w:szCs w:val="24"/>
        </w:rPr>
      </w:pPr>
      <w:bookmarkStart w:id="10" w:name="_Toc31310925"/>
      <w:r>
        <w:rPr>
          <w:sz w:val="24"/>
          <w:szCs w:val="24"/>
        </w:rPr>
        <w:t xml:space="preserve">5) </w:t>
      </w:r>
      <w:r>
        <w:rPr>
          <w:i/>
          <w:iCs/>
          <w:sz w:val="24"/>
          <w:szCs w:val="24"/>
        </w:rPr>
        <w:t>Oedipus</w:t>
      </w:r>
      <w:r>
        <w:rPr>
          <w:sz w:val="24"/>
          <w:szCs w:val="24"/>
        </w:rPr>
        <w:t xml:space="preserve"> - Sophocles</w:t>
      </w:r>
      <w:bookmarkEnd w:id="10"/>
    </w:p>
    <w:p w14:paraId="74E9382E" w14:textId="77777777" w:rsidR="006351D7" w:rsidRDefault="006351D7" w:rsidP="006351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Ontdek het verhaal </w:t>
      </w:r>
    </w:p>
    <w:p w14:paraId="321D418F" w14:textId="77777777" w:rsidR="006351D7" w:rsidRDefault="006351D7" w:rsidP="006351D7">
      <w:pPr>
        <w:rPr>
          <w:b/>
          <w:bCs/>
          <w:sz w:val="24"/>
          <w:szCs w:val="24"/>
        </w:rPr>
      </w:pPr>
    </w:p>
    <w:p w14:paraId="2768E6BD" w14:textId="77777777" w:rsidR="006351D7" w:rsidRDefault="006351D7" w:rsidP="006351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Vul onderstaande vragen in.</w:t>
      </w:r>
    </w:p>
    <w:p w14:paraId="7E68A7B0" w14:textId="77777777" w:rsidR="006351D7" w:rsidRDefault="006351D7" w:rsidP="006351D7">
      <w:pPr>
        <w:rPr>
          <w:b/>
          <w:bCs/>
          <w:sz w:val="24"/>
          <w:szCs w:val="24"/>
        </w:rPr>
      </w:pPr>
    </w:p>
    <w:p w14:paraId="0FF612A3" w14:textId="77777777" w:rsidR="006351D7" w:rsidRPr="006351D7" w:rsidRDefault="006351D7" w:rsidP="006351D7">
      <w:pPr>
        <w:numPr>
          <w:ilvl w:val="0"/>
          <w:numId w:val="7"/>
        </w:numPr>
        <w:ind w:left="284" w:hanging="284"/>
        <w:rPr>
          <w:sz w:val="24"/>
          <w:szCs w:val="24"/>
        </w:rPr>
      </w:pPr>
      <w:r w:rsidRPr="006351D7">
        <w:rPr>
          <w:sz w:val="24"/>
          <w:szCs w:val="24"/>
        </w:rPr>
        <w:t xml:space="preserve">Vat het verhaal van Oedipus hieronder kort samen. Maak daarbij gebruik van de volgende termen: </w:t>
      </w:r>
    </w:p>
    <w:p w14:paraId="6E35A8E4" w14:textId="77777777" w:rsidR="006351D7" w:rsidRPr="006351D7" w:rsidRDefault="006351D7" w:rsidP="006351D7">
      <w:pPr>
        <w:rPr>
          <w:b/>
          <w:bCs/>
          <w:sz w:val="24"/>
          <w:szCs w:val="24"/>
        </w:rPr>
      </w:pPr>
    </w:p>
    <w:p w14:paraId="1B9D1D14" w14:textId="77777777" w:rsidR="006351D7" w:rsidRPr="006351D7" w:rsidRDefault="006351D7" w:rsidP="006351D7">
      <w:pPr>
        <w:ind w:left="284"/>
        <w:rPr>
          <w:sz w:val="24"/>
          <w:szCs w:val="24"/>
        </w:rPr>
      </w:pPr>
      <w:r w:rsidRPr="006351D7">
        <w:rPr>
          <w:sz w:val="24"/>
          <w:szCs w:val="24"/>
        </w:rPr>
        <w:t>Orakel van Delphi – Koning Laos – Koningin Iokaste – Ziener Theresias – Moeder – Doorboorde voetjes – Korinthe – vader – Raadsel van de Sfinx</w:t>
      </w:r>
    </w:p>
    <w:p w14:paraId="7571519E" w14:textId="77777777" w:rsidR="006351D7" w:rsidRDefault="006351D7" w:rsidP="006351D7">
      <w:pPr>
        <w:ind w:left="284"/>
        <w:rPr>
          <w:sz w:val="24"/>
          <w:szCs w:val="24"/>
        </w:rPr>
      </w:pPr>
    </w:p>
    <w:p w14:paraId="175513EF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35EA8347" w14:textId="77777777" w:rsidR="006351D7" w:rsidRDefault="006351D7" w:rsidP="006351D7"/>
    <w:p w14:paraId="00BB1144" w14:textId="77777777" w:rsidR="006351D7" w:rsidRDefault="006351D7" w:rsidP="006351D7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23920258" w14:textId="77777777" w:rsidR="006351D7" w:rsidRDefault="006351D7" w:rsidP="006351D7">
      <w:pPr>
        <w:rPr>
          <w:sz w:val="24"/>
          <w:szCs w:val="24"/>
        </w:rPr>
      </w:pPr>
    </w:p>
    <w:p w14:paraId="3370BCFE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070F2525" w14:textId="77777777" w:rsidR="006351D7" w:rsidRDefault="006351D7" w:rsidP="006351D7"/>
    <w:p w14:paraId="6B10B57F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7B0FC268" w14:textId="77777777" w:rsidR="006351D7" w:rsidRDefault="006351D7" w:rsidP="006351D7">
      <w:pPr>
        <w:rPr>
          <w:sz w:val="24"/>
          <w:szCs w:val="24"/>
        </w:rPr>
      </w:pPr>
    </w:p>
    <w:p w14:paraId="26A1FC5B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2F5AEA2E" w14:textId="77777777" w:rsidR="006351D7" w:rsidRDefault="006351D7" w:rsidP="006351D7"/>
    <w:p w14:paraId="4DD6A640" w14:textId="77777777" w:rsidR="006351D7" w:rsidRDefault="006351D7" w:rsidP="006351D7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3EB4C04A" w14:textId="77777777" w:rsidR="006351D7" w:rsidRPr="006351D7" w:rsidRDefault="006351D7" w:rsidP="006351D7">
      <w:pPr>
        <w:rPr>
          <w:b/>
          <w:bCs/>
          <w:sz w:val="24"/>
          <w:szCs w:val="24"/>
        </w:rPr>
      </w:pPr>
    </w:p>
    <w:p w14:paraId="3741A4F5" w14:textId="77777777" w:rsidR="006351D7" w:rsidRDefault="006351D7" w:rsidP="006351D7">
      <w:pPr>
        <w:rPr>
          <w:b/>
          <w:bCs/>
          <w:sz w:val="24"/>
          <w:szCs w:val="24"/>
        </w:rPr>
      </w:pPr>
    </w:p>
    <w:p w14:paraId="6C622F2E" w14:textId="77777777" w:rsidR="006351D7" w:rsidRPr="006351D7" w:rsidRDefault="006351D7" w:rsidP="006351D7">
      <w:pPr>
        <w:numPr>
          <w:ilvl w:val="0"/>
          <w:numId w:val="7"/>
        </w:numPr>
        <w:ind w:left="284" w:hanging="28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Wat is de bekentenis van de naam ‘Oedipus’? </w:t>
      </w:r>
    </w:p>
    <w:p w14:paraId="0DB8F24C" w14:textId="77777777" w:rsidR="006351D7" w:rsidRDefault="006351D7" w:rsidP="006351D7">
      <w:pPr>
        <w:rPr>
          <w:b/>
          <w:bCs/>
          <w:sz w:val="24"/>
          <w:szCs w:val="24"/>
        </w:rPr>
      </w:pPr>
    </w:p>
    <w:p w14:paraId="0B340762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660BEFCC" w14:textId="77777777" w:rsidR="006351D7" w:rsidRDefault="006351D7" w:rsidP="006351D7"/>
    <w:p w14:paraId="72FB63F6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3136C210" w14:textId="77777777" w:rsidR="006351D7" w:rsidRDefault="006351D7" w:rsidP="006351D7">
      <w:pPr>
        <w:rPr>
          <w:sz w:val="24"/>
          <w:szCs w:val="24"/>
        </w:rPr>
      </w:pPr>
    </w:p>
    <w:p w14:paraId="1CBFB6A8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01CF1284" w14:textId="77777777" w:rsidR="006351D7" w:rsidRDefault="006351D7" w:rsidP="006351D7"/>
    <w:p w14:paraId="0006105F" w14:textId="77777777" w:rsidR="006351D7" w:rsidRPr="006351D7" w:rsidRDefault="006351D7" w:rsidP="006351D7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03AECBC2" w14:textId="77777777" w:rsidR="006351D7" w:rsidRDefault="006351D7" w:rsidP="006351D7">
      <w:pPr>
        <w:rPr>
          <w:b/>
          <w:bCs/>
          <w:sz w:val="24"/>
          <w:szCs w:val="24"/>
        </w:rPr>
      </w:pPr>
    </w:p>
    <w:p w14:paraId="63CB8146" w14:textId="77777777" w:rsidR="006351D7" w:rsidRPr="006351D7" w:rsidRDefault="006351D7" w:rsidP="006351D7">
      <w:pPr>
        <w:rPr>
          <w:b/>
          <w:bCs/>
          <w:sz w:val="24"/>
          <w:szCs w:val="24"/>
        </w:rPr>
      </w:pPr>
    </w:p>
    <w:p w14:paraId="112B4551" w14:textId="77777777" w:rsidR="006351D7" w:rsidRPr="006351D7" w:rsidRDefault="006351D7" w:rsidP="006351D7">
      <w:pPr>
        <w:numPr>
          <w:ilvl w:val="0"/>
          <w:numId w:val="7"/>
        </w:numPr>
        <w:ind w:left="284" w:hanging="294"/>
        <w:rPr>
          <w:sz w:val="24"/>
          <w:szCs w:val="24"/>
        </w:rPr>
      </w:pPr>
      <w:r w:rsidRPr="006351D7">
        <w:rPr>
          <w:sz w:val="24"/>
          <w:szCs w:val="24"/>
        </w:rPr>
        <w:t xml:space="preserve">Is de mythe van Oedipus een verklarende mythe of een heldenmythe? Waarom? </w:t>
      </w:r>
    </w:p>
    <w:p w14:paraId="440EFF5B" w14:textId="77777777" w:rsidR="006351D7" w:rsidRDefault="006351D7" w:rsidP="006351D7">
      <w:pPr>
        <w:rPr>
          <w:b/>
          <w:bCs/>
          <w:sz w:val="24"/>
          <w:szCs w:val="24"/>
        </w:rPr>
      </w:pPr>
    </w:p>
    <w:p w14:paraId="0E67121D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232EA406" w14:textId="77777777" w:rsidR="006351D7" w:rsidRDefault="006351D7" w:rsidP="006351D7"/>
    <w:p w14:paraId="4F574A94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62D4E5C8" w14:textId="77777777" w:rsidR="006351D7" w:rsidRDefault="006351D7" w:rsidP="006351D7">
      <w:pPr>
        <w:rPr>
          <w:sz w:val="24"/>
          <w:szCs w:val="24"/>
        </w:rPr>
      </w:pPr>
    </w:p>
    <w:p w14:paraId="1C801794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79154E25" w14:textId="77777777" w:rsidR="006351D7" w:rsidRDefault="006351D7" w:rsidP="006351D7"/>
    <w:p w14:paraId="4163E949" w14:textId="77777777" w:rsidR="006351D7" w:rsidRPr="006351D7" w:rsidRDefault="006351D7" w:rsidP="006351D7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30F97B80" w14:textId="77777777" w:rsidR="006351D7" w:rsidRDefault="006351D7" w:rsidP="006351D7">
      <w:pPr>
        <w:rPr>
          <w:b/>
          <w:bCs/>
          <w:sz w:val="24"/>
          <w:szCs w:val="24"/>
        </w:rPr>
      </w:pPr>
    </w:p>
    <w:p w14:paraId="6E039924" w14:textId="77777777" w:rsidR="006351D7" w:rsidRDefault="006351D7" w:rsidP="006351D7">
      <w:pPr>
        <w:rPr>
          <w:b/>
          <w:bCs/>
          <w:sz w:val="24"/>
          <w:szCs w:val="24"/>
        </w:rPr>
      </w:pPr>
    </w:p>
    <w:p w14:paraId="1B16EA66" w14:textId="77777777" w:rsidR="006351D7" w:rsidRDefault="006351D7" w:rsidP="006351D7">
      <w:pPr>
        <w:rPr>
          <w:b/>
          <w:bCs/>
          <w:sz w:val="24"/>
          <w:szCs w:val="24"/>
        </w:rPr>
      </w:pPr>
    </w:p>
    <w:p w14:paraId="592B0952" w14:textId="77777777" w:rsidR="006351D7" w:rsidRDefault="006351D7" w:rsidP="006351D7">
      <w:pPr>
        <w:rPr>
          <w:b/>
          <w:bCs/>
          <w:sz w:val="24"/>
          <w:szCs w:val="24"/>
        </w:rPr>
      </w:pPr>
    </w:p>
    <w:p w14:paraId="63116674" w14:textId="77777777" w:rsidR="006351D7" w:rsidRDefault="006351D7" w:rsidP="006351D7">
      <w:pPr>
        <w:rPr>
          <w:b/>
          <w:bCs/>
          <w:sz w:val="24"/>
          <w:szCs w:val="24"/>
        </w:rPr>
      </w:pPr>
    </w:p>
    <w:p w14:paraId="2D945DE9" w14:textId="77777777" w:rsidR="006351D7" w:rsidRDefault="006351D7" w:rsidP="006351D7">
      <w:pPr>
        <w:rPr>
          <w:b/>
          <w:bCs/>
          <w:sz w:val="24"/>
          <w:szCs w:val="24"/>
        </w:rPr>
      </w:pPr>
    </w:p>
    <w:p w14:paraId="2FE39175" w14:textId="77777777" w:rsidR="006351D7" w:rsidRPr="006351D7" w:rsidRDefault="006351D7" w:rsidP="006351D7">
      <w:pPr>
        <w:rPr>
          <w:b/>
          <w:bCs/>
          <w:sz w:val="24"/>
          <w:szCs w:val="24"/>
        </w:rPr>
      </w:pPr>
    </w:p>
    <w:p w14:paraId="484FF8DD" w14:textId="77777777" w:rsidR="006351D7" w:rsidRPr="006351D7" w:rsidRDefault="006351D7" w:rsidP="006351D7">
      <w:pPr>
        <w:numPr>
          <w:ilvl w:val="0"/>
          <w:numId w:val="12"/>
        </w:numPr>
        <w:ind w:left="284" w:hanging="284"/>
        <w:rPr>
          <w:b/>
          <w:bCs/>
          <w:sz w:val="24"/>
          <w:szCs w:val="24"/>
        </w:rPr>
      </w:pPr>
      <w:r w:rsidRPr="006351D7">
        <w:rPr>
          <w:b/>
          <w:bCs/>
          <w:sz w:val="24"/>
          <w:szCs w:val="24"/>
        </w:rPr>
        <w:t xml:space="preserve">Leg uit wat een oedipuscomplex is. </w:t>
      </w:r>
    </w:p>
    <w:p w14:paraId="3F0B1B70" w14:textId="77777777" w:rsidR="006351D7" w:rsidRPr="006351D7" w:rsidRDefault="006351D7" w:rsidP="006351D7">
      <w:pPr>
        <w:rPr>
          <w:b/>
          <w:bCs/>
          <w:sz w:val="24"/>
          <w:szCs w:val="24"/>
        </w:rPr>
      </w:pPr>
    </w:p>
    <w:p w14:paraId="282879C5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33D44B7D" w14:textId="77777777" w:rsidR="006351D7" w:rsidRDefault="006351D7" w:rsidP="006351D7"/>
    <w:p w14:paraId="7260DAD7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08B8618B" w14:textId="77777777" w:rsidR="006351D7" w:rsidRDefault="006351D7" w:rsidP="006351D7">
      <w:pPr>
        <w:rPr>
          <w:sz w:val="24"/>
          <w:szCs w:val="24"/>
        </w:rPr>
      </w:pPr>
    </w:p>
    <w:p w14:paraId="2482D9A7" w14:textId="77777777" w:rsidR="006351D7" w:rsidRDefault="006351D7" w:rsidP="006351D7">
      <w:pPr>
        <w:ind w:firstLine="284"/>
      </w:pPr>
      <w:r>
        <w:t>_______________________________________________________________________</w:t>
      </w:r>
    </w:p>
    <w:p w14:paraId="4AE4B26F" w14:textId="77777777" w:rsidR="006351D7" w:rsidRDefault="006351D7" w:rsidP="006351D7"/>
    <w:p w14:paraId="429E3333" w14:textId="77777777" w:rsidR="006351D7" w:rsidRPr="006351D7" w:rsidRDefault="006351D7" w:rsidP="006351D7">
      <w:pPr>
        <w:ind w:firstLine="284"/>
        <w:rPr>
          <w:b/>
          <w:bCs/>
          <w:sz w:val="24"/>
          <w:szCs w:val="24"/>
        </w:rPr>
      </w:pPr>
      <w:r>
        <w:t>_______________________________________________________________________</w:t>
      </w:r>
    </w:p>
    <w:p w14:paraId="4A1F146D" w14:textId="77777777" w:rsidR="00753348" w:rsidRPr="006351D7" w:rsidRDefault="006351D7" w:rsidP="006351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55F7ED4" w14:textId="77777777" w:rsidR="00753348" w:rsidRDefault="006351D7" w:rsidP="00753348">
      <w:pPr>
        <w:pStyle w:val="Titel"/>
        <w:jc w:val="left"/>
      </w:pPr>
      <w:r>
        <w:rPr>
          <w:noProof/>
          <w:lang w:val="en-GB" w:eastAsia="zh-CN" w:bidi="mn-Mong-CN"/>
        </w:rPr>
        <w:drawing>
          <wp:anchor distT="0" distB="0" distL="114300" distR="114300" simplePos="0" relativeHeight="251655680" behindDoc="0" locked="0" layoutInCell="1" allowOverlap="1" wp14:anchorId="367FF4BB" wp14:editId="65DC6B0B">
            <wp:simplePos x="0" y="0"/>
            <wp:positionH relativeFrom="column">
              <wp:posOffset>603676</wp:posOffset>
            </wp:positionH>
            <wp:positionV relativeFrom="paragraph">
              <wp:posOffset>398495</wp:posOffset>
            </wp:positionV>
            <wp:extent cx="4203510" cy="2836430"/>
            <wp:effectExtent l="0" t="0" r="0" b="0"/>
            <wp:wrapSquare wrapText="bothSides"/>
            <wp:docPr id="8" name="Afbeelding 8" descr="Afbeeldingsresultaat voor oedipuscomp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fbeeldingsresultaat voor oedipuscomple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510" cy="2836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14DB3" w14:textId="77777777" w:rsidR="00753348" w:rsidRDefault="00753348" w:rsidP="00753348">
      <w:pPr>
        <w:pStyle w:val="Titel"/>
        <w:jc w:val="left"/>
      </w:pPr>
    </w:p>
    <w:p w14:paraId="705EBF31" w14:textId="77777777" w:rsidR="00753348" w:rsidRDefault="00753348" w:rsidP="00753348">
      <w:pPr>
        <w:pStyle w:val="Titel"/>
        <w:jc w:val="left"/>
      </w:pPr>
    </w:p>
    <w:p w14:paraId="7DD99B9B" w14:textId="77777777" w:rsidR="00753348" w:rsidRDefault="00753348" w:rsidP="00753348">
      <w:pPr>
        <w:pStyle w:val="Titel"/>
        <w:jc w:val="left"/>
      </w:pPr>
    </w:p>
    <w:p w14:paraId="20337D3A" w14:textId="77777777" w:rsidR="00753348" w:rsidRDefault="00753348" w:rsidP="00753348">
      <w:pPr>
        <w:pStyle w:val="Titel"/>
        <w:jc w:val="left"/>
      </w:pPr>
    </w:p>
    <w:p w14:paraId="7257CD8B" w14:textId="77777777" w:rsidR="00753348" w:rsidRDefault="00753348" w:rsidP="00753348">
      <w:pPr>
        <w:pStyle w:val="Titel"/>
        <w:jc w:val="left"/>
      </w:pPr>
    </w:p>
    <w:p w14:paraId="2D754588" w14:textId="77777777" w:rsidR="00753348" w:rsidRDefault="00753348" w:rsidP="00753348">
      <w:pPr>
        <w:pStyle w:val="Titel"/>
        <w:jc w:val="left"/>
      </w:pPr>
    </w:p>
    <w:p w14:paraId="06F94BF3" w14:textId="77777777" w:rsidR="00753348" w:rsidRDefault="00753348" w:rsidP="00753348">
      <w:pPr>
        <w:pStyle w:val="Titel"/>
        <w:jc w:val="left"/>
      </w:pPr>
    </w:p>
    <w:p w14:paraId="24E35F14" w14:textId="77777777" w:rsidR="00753348" w:rsidRDefault="00753348" w:rsidP="00753348">
      <w:pPr>
        <w:pStyle w:val="Titel"/>
        <w:jc w:val="left"/>
      </w:pPr>
    </w:p>
    <w:sectPr w:rsidR="00753348" w:rsidSect="00E044C7">
      <w:headerReference w:type="even" r:id="rId22"/>
      <w:headerReference w:type="default" r:id="rId23"/>
      <w:headerReference w:type="first" r:id="rId24"/>
      <w:type w:val="continuous"/>
      <w:pgSz w:w="11907" w:h="16839" w:code="9"/>
      <w:pgMar w:top="1440" w:right="1800" w:bottom="1440" w:left="1800" w:header="720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E4506" w14:textId="77777777" w:rsidR="00A8546E" w:rsidRDefault="00A8546E">
      <w:r>
        <w:separator/>
      </w:r>
    </w:p>
  </w:endnote>
  <w:endnote w:type="continuationSeparator" w:id="0">
    <w:p w14:paraId="5EC2D8AB" w14:textId="77777777" w:rsidR="00A8546E" w:rsidRDefault="00A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merican Typewriter">
    <w:altName w:val="Sitka Small"/>
    <w:charset w:val="00"/>
    <w:family w:val="auto"/>
    <w:pitch w:val="variable"/>
    <w:sig w:usb0="00000001" w:usb1="00000019" w:usb2="00000000" w:usb3="00000000" w:csb0="0000011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0F55E" w14:textId="77777777" w:rsidR="00A8546E" w:rsidRDefault="00A8546E">
    <w:pPr>
      <w:framePr w:wrap="none" w:vAnchor="text" w:hAnchor="margin" w:xAlign="center" w:y="1"/>
      <w:rPr>
        <w:rStyle w:val="Paginanummer"/>
        <w:szCs w:val="20"/>
      </w:rPr>
    </w:pPr>
    <w:r>
      <w:rPr>
        <w:rStyle w:val="Paginanummer"/>
        <w:szCs w:val="20"/>
      </w:rPr>
      <w:fldChar w:fldCharType="begin"/>
    </w:r>
    <w:r>
      <w:rPr>
        <w:rStyle w:val="Paginanummer"/>
        <w:szCs w:val="20"/>
      </w:rPr>
      <w:instrText xml:space="preserve">PAGE  </w:instrText>
    </w:r>
    <w:r>
      <w:rPr>
        <w:rStyle w:val="Paginanummer"/>
        <w:szCs w:val="20"/>
      </w:rPr>
      <w:fldChar w:fldCharType="separate"/>
    </w:r>
    <w:r w:rsidR="00F67A1C">
      <w:rPr>
        <w:rStyle w:val="Paginanummer"/>
        <w:noProof/>
        <w:szCs w:val="20"/>
      </w:rPr>
      <w:t>10</w:t>
    </w:r>
    <w:r>
      <w:rPr>
        <w:rStyle w:val="Paginanummer"/>
        <w:szCs w:val="20"/>
      </w:rPr>
      <w:fldChar w:fldCharType="end"/>
    </w:r>
  </w:p>
  <w:p w14:paraId="1F61F3FD" w14:textId="77777777" w:rsidR="00A8546E" w:rsidRDefault="00A8546E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91825" w14:textId="77777777" w:rsidR="00A8546E" w:rsidRDefault="00A8546E">
    <w:pPr>
      <w:framePr w:wrap="none" w:vAnchor="text" w:hAnchor="margin" w:xAlign="center" w:y="1"/>
      <w:rPr>
        <w:rStyle w:val="Paginanummer"/>
        <w:szCs w:val="20"/>
      </w:rPr>
    </w:pPr>
    <w:r>
      <w:rPr>
        <w:rStyle w:val="Paginanummer"/>
        <w:szCs w:val="20"/>
      </w:rPr>
      <w:fldChar w:fldCharType="begin"/>
    </w:r>
    <w:r>
      <w:rPr>
        <w:rStyle w:val="Paginanummer"/>
        <w:szCs w:val="20"/>
      </w:rPr>
      <w:instrText xml:space="preserve">PAGE  </w:instrText>
    </w:r>
    <w:r>
      <w:rPr>
        <w:rStyle w:val="Paginanummer"/>
        <w:szCs w:val="20"/>
      </w:rPr>
      <w:fldChar w:fldCharType="separate"/>
    </w:r>
    <w:r w:rsidR="00F67A1C">
      <w:rPr>
        <w:rStyle w:val="Paginanummer"/>
        <w:noProof/>
        <w:szCs w:val="20"/>
      </w:rPr>
      <w:t>11</w:t>
    </w:r>
    <w:r>
      <w:rPr>
        <w:rStyle w:val="Paginanummer"/>
        <w:szCs w:val="20"/>
      </w:rPr>
      <w:fldChar w:fldCharType="end"/>
    </w:r>
  </w:p>
  <w:p w14:paraId="77D020A6" w14:textId="77777777" w:rsidR="00A8546E" w:rsidRDefault="00A8546E">
    <w:pPr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073F9" w14:textId="77777777" w:rsidR="00A8546E" w:rsidRDefault="00A8546E">
    <w: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29875" w14:textId="77777777" w:rsidR="00A8546E" w:rsidRDefault="00A8546E">
      <w:r>
        <w:separator/>
      </w:r>
    </w:p>
  </w:footnote>
  <w:footnote w:type="continuationSeparator" w:id="0">
    <w:p w14:paraId="1B37AD18" w14:textId="77777777" w:rsidR="00A8546E" w:rsidRDefault="00A8546E">
      <w:r>
        <w:separator/>
      </w:r>
    </w:p>
  </w:footnote>
  <w:footnote w:type="continuationNotice" w:id="1">
    <w:p w14:paraId="673D9655" w14:textId="77777777" w:rsidR="00A8546E" w:rsidRDefault="00A8546E">
      <w:pPr>
        <w:rPr>
          <w:i/>
          <w:iCs/>
          <w:sz w:val="18"/>
          <w:szCs w:val="20"/>
        </w:rPr>
      </w:pPr>
      <w:r>
        <w:rPr>
          <w:i/>
          <w:iCs/>
          <w:sz w:val="18"/>
          <w:szCs w:val="20"/>
        </w:rPr>
        <w:t>(vervolg voetnoot)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B31B2" w14:textId="7B462674" w:rsidR="00A8546E" w:rsidRDefault="006351D7">
    <w:r>
      <w:rPr>
        <w:noProof/>
        <w:lang w:val="en-GB" w:eastAsia="zh-CN" w:bidi="mn-Mong-CN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B6B91B0" wp14:editId="6DC35FFC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ABF89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wlHbSncCAAD8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val="en-GB" w:eastAsia="zh-CN" w:bidi="mn-Mong-CN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8C0F743" wp14:editId="5E0E6F14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FCC5E" w14:textId="77777777" w:rsidR="00A8546E" w:rsidRDefault="00A8546E">
                          <w:pPr>
                            <w:spacing w:line="130" w:lineRule="exact"/>
                            <w:rPr>
                              <w:sz w:val="40"/>
                              <w:szCs w:val="20"/>
                            </w:rPr>
                          </w:pPr>
                          <w:r>
                            <w:rPr>
                              <w:sz w:val="40"/>
                              <w:szCs w:val="20"/>
                            </w:rPr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  <w:szCs w:val="20"/>
                            </w:rPr>
                            <w:br/>
                            <w:t>.</w:t>
                          </w:r>
                        </w:p>
                        <w:p w14:paraId="71AFF61B" w14:textId="77777777" w:rsidR="00A8546E" w:rsidRDefault="00A8546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0F743" id="Rectangle 2" o:spid="_x0000_s1026" style="position:absolute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AsvCs8pwIAAKE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31DFCC5E" w14:textId="77777777" w:rsidR="00A8546E" w:rsidRDefault="00A8546E">
                    <w:pPr>
                      <w:spacing w:line="130" w:lineRule="exact"/>
                      <w:rPr>
                        <w:sz w:val="40"/>
                        <w:szCs w:val="20"/>
                      </w:rPr>
                    </w:pPr>
                    <w:r>
                      <w:rPr>
                        <w:sz w:val="40"/>
                        <w:szCs w:val="20"/>
                      </w:rPr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  <w:r>
                      <w:rPr>
                        <w:sz w:val="40"/>
                        <w:szCs w:val="20"/>
                      </w:rPr>
                      <w:br/>
                      <w:t>.</w:t>
                    </w:r>
                  </w:p>
                  <w:p w14:paraId="71AFF61B" w14:textId="77777777" w:rsidR="00A8546E" w:rsidRDefault="00A8546E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24F90" w14:textId="77777777" w:rsidR="00A8546E" w:rsidRDefault="00A8546E"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F0299" w14:textId="77777777" w:rsidR="00A8546E" w:rsidRDefault="00A8546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313C4" w14:textId="77777777" w:rsidR="00A8546E" w:rsidRDefault="00A854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E3071" w14:textId="77777777" w:rsidR="00A8546E" w:rsidRDefault="00A85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4E2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Lijstopsomteken"/>
      <w:lvlText w:val="*"/>
      <w:lvlJc w:val="left"/>
      <w:pPr>
        <w:ind w:left="0" w:firstLine="0"/>
      </w:pPr>
    </w:lvl>
  </w:abstractNum>
  <w:abstractNum w:abstractNumId="2" w15:restartNumberingAfterBreak="0">
    <w:nsid w:val="101B1CFE"/>
    <w:multiLevelType w:val="hybridMultilevel"/>
    <w:tmpl w:val="C2DAB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0283"/>
    <w:multiLevelType w:val="hybridMultilevel"/>
    <w:tmpl w:val="10D4D3B0"/>
    <w:lvl w:ilvl="0" w:tplc="4BCC25E2">
      <w:start w:val="934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Genummerdelij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304E4"/>
    <w:multiLevelType w:val="hybridMultilevel"/>
    <w:tmpl w:val="C530494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198A"/>
    <w:multiLevelType w:val="hybridMultilevel"/>
    <w:tmpl w:val="846CC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2E53"/>
    <w:multiLevelType w:val="hybridMultilevel"/>
    <w:tmpl w:val="E8361A5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6C30"/>
    <w:multiLevelType w:val="hybridMultilevel"/>
    <w:tmpl w:val="3C3E7BB4"/>
    <w:lvl w:ilvl="0" w:tplc="7EC6181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bullet"/>
        <w:pStyle w:val="Lijstopsomteken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48"/>
    <w:rsid w:val="000A7A0F"/>
    <w:rsid w:val="002E0823"/>
    <w:rsid w:val="00393A4F"/>
    <w:rsid w:val="006351D7"/>
    <w:rsid w:val="00647625"/>
    <w:rsid w:val="00753348"/>
    <w:rsid w:val="008A20CF"/>
    <w:rsid w:val="00A8546E"/>
    <w:rsid w:val="00E044C7"/>
    <w:rsid w:val="00E42393"/>
    <w:rsid w:val="00F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,"/>
  <w:listSeparator w:val=";"/>
  <w14:docId w14:val="60613EFF"/>
  <w15:docId w15:val="{B961A10B-ACF0-455B-91A8-832C0960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Garamond" w:hAnsi="Garamond" w:cs="Garamond"/>
      <w:sz w:val="22"/>
      <w:szCs w:val="22"/>
      <w:lang w:val="nl-NL" w:eastAsia="nl-NL"/>
    </w:rPr>
  </w:style>
  <w:style w:type="paragraph" w:styleId="Kop1">
    <w:name w:val="heading 1"/>
    <w:basedOn w:val="Standaard"/>
    <w:next w:val="Plattetekst"/>
    <w:qFormat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cs="Times New Roman"/>
      <w:b/>
      <w:caps/>
      <w:spacing w:val="20"/>
      <w:kern w:val="16"/>
      <w:sz w:val="18"/>
      <w:szCs w:val="18"/>
    </w:rPr>
  </w:style>
  <w:style w:type="paragraph" w:styleId="Kop2">
    <w:name w:val="heading 2"/>
    <w:basedOn w:val="Standaard"/>
    <w:next w:val="Plattetekst"/>
    <w:qFormat/>
    <w:pPr>
      <w:keepNext/>
      <w:keepLines/>
      <w:spacing w:after="180" w:line="240" w:lineRule="atLeast"/>
      <w:jc w:val="center"/>
      <w:outlineLvl w:val="1"/>
    </w:pPr>
    <w:rPr>
      <w:rFonts w:cs="Times New Roman"/>
      <w:b/>
      <w:caps/>
      <w:spacing w:val="10"/>
      <w:kern w:val="20"/>
      <w:sz w:val="18"/>
      <w:szCs w:val="18"/>
    </w:rPr>
  </w:style>
  <w:style w:type="paragraph" w:styleId="Kop3">
    <w:name w:val="heading 3"/>
    <w:basedOn w:val="Standaard"/>
    <w:next w:val="Plattetekst"/>
    <w:qFormat/>
    <w:pPr>
      <w:keepNext/>
      <w:keepLines/>
      <w:spacing w:before="240" w:after="180" w:line="240" w:lineRule="atLeast"/>
      <w:outlineLvl w:val="2"/>
    </w:pPr>
    <w:rPr>
      <w:rFonts w:cs="Times New Roman"/>
      <w:caps/>
      <w:kern w:val="20"/>
      <w:sz w:val="20"/>
      <w:szCs w:val="20"/>
    </w:rPr>
  </w:style>
  <w:style w:type="paragraph" w:styleId="Kop4">
    <w:name w:val="heading 4"/>
    <w:basedOn w:val="Standaard"/>
    <w:next w:val="Plattetekst"/>
    <w:qFormat/>
    <w:pPr>
      <w:keepNext/>
      <w:keepLines/>
      <w:spacing w:before="240" w:after="240" w:line="240" w:lineRule="atLeast"/>
      <w:ind w:left="360"/>
      <w:outlineLvl w:val="3"/>
    </w:pPr>
    <w:rPr>
      <w:rFonts w:cs="Times New Roman"/>
      <w:i/>
      <w:spacing w:val="5"/>
      <w:kern w:val="20"/>
      <w:sz w:val="24"/>
      <w:szCs w:val="24"/>
    </w:rPr>
  </w:style>
  <w:style w:type="paragraph" w:styleId="Kop5">
    <w:name w:val="heading 5"/>
    <w:basedOn w:val="Standaard"/>
    <w:next w:val="Plattetekst"/>
    <w:qFormat/>
    <w:pPr>
      <w:keepNext/>
      <w:keepLines/>
      <w:spacing w:line="240" w:lineRule="atLeast"/>
      <w:outlineLvl w:val="4"/>
    </w:pPr>
    <w:rPr>
      <w:rFonts w:cs="Times New Roman"/>
      <w:b/>
      <w:kern w:val="20"/>
    </w:rPr>
  </w:style>
  <w:style w:type="paragraph" w:styleId="Kop6">
    <w:name w:val="heading 6"/>
    <w:basedOn w:val="Standaard"/>
    <w:next w:val="Plattetekst"/>
    <w:qFormat/>
    <w:pPr>
      <w:keepNext/>
      <w:keepLines/>
      <w:spacing w:line="240" w:lineRule="atLeast"/>
      <w:outlineLvl w:val="5"/>
    </w:pPr>
    <w:rPr>
      <w:rFonts w:cs="Times New Roman"/>
      <w:i/>
      <w:spacing w:val="5"/>
      <w:kern w:val="20"/>
    </w:rPr>
  </w:style>
  <w:style w:type="paragraph" w:styleId="Kop7">
    <w:name w:val="heading 7"/>
    <w:basedOn w:val="Standaard"/>
    <w:next w:val="Plattetekst"/>
    <w:qFormat/>
    <w:pPr>
      <w:keepNext/>
      <w:keepLines/>
      <w:spacing w:line="240" w:lineRule="atLeast"/>
      <w:outlineLvl w:val="6"/>
    </w:pPr>
    <w:rPr>
      <w:caps/>
      <w:kern w:val="20"/>
      <w:sz w:val="18"/>
      <w:szCs w:val="18"/>
    </w:rPr>
  </w:style>
  <w:style w:type="paragraph" w:styleId="Kop8">
    <w:name w:val="heading 8"/>
    <w:basedOn w:val="Standaard"/>
    <w:next w:val="Plattetekst"/>
    <w:qFormat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Kop9">
    <w:name w:val="heading 9"/>
    <w:basedOn w:val="Standaard"/>
    <w:next w:val="Plattetekst"/>
    <w:qFormat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pPr>
      <w:spacing w:after="240" w:line="240" w:lineRule="atLeast"/>
      <w:ind w:firstLine="360"/>
      <w:jc w:val="both"/>
    </w:pPr>
  </w:style>
  <w:style w:type="paragraph" w:styleId="Index1">
    <w:name w:val="index 1"/>
    <w:basedOn w:val="Standaard"/>
    <w:semiHidden/>
    <w:rPr>
      <w:sz w:val="21"/>
      <w:szCs w:val="21"/>
    </w:rPr>
  </w:style>
  <w:style w:type="paragraph" w:styleId="Index2">
    <w:name w:val="index 2"/>
    <w:basedOn w:val="Standaard"/>
    <w:semiHidden/>
    <w:pPr>
      <w:ind w:hanging="240"/>
    </w:pPr>
    <w:rPr>
      <w:sz w:val="21"/>
      <w:szCs w:val="21"/>
    </w:rPr>
  </w:style>
  <w:style w:type="paragraph" w:styleId="Index3">
    <w:name w:val="index 3"/>
    <w:basedOn w:val="Standaard"/>
    <w:semiHidden/>
    <w:pPr>
      <w:ind w:left="480" w:hanging="240"/>
    </w:pPr>
    <w:rPr>
      <w:sz w:val="21"/>
      <w:szCs w:val="21"/>
    </w:rPr>
  </w:style>
  <w:style w:type="paragraph" w:styleId="Index4">
    <w:name w:val="index 4"/>
    <w:basedOn w:val="Standaard"/>
    <w:semiHidden/>
    <w:pPr>
      <w:ind w:left="600" w:hanging="240"/>
    </w:pPr>
    <w:rPr>
      <w:sz w:val="21"/>
      <w:szCs w:val="21"/>
    </w:rPr>
  </w:style>
  <w:style w:type="paragraph" w:styleId="Index5">
    <w:name w:val="index 5"/>
    <w:basedOn w:val="Standaard"/>
    <w:semiHidden/>
    <w:pPr>
      <w:ind w:left="840"/>
    </w:pPr>
    <w:rPr>
      <w:sz w:val="21"/>
      <w:szCs w:val="21"/>
    </w:rPr>
  </w:style>
  <w:style w:type="paragraph" w:styleId="Inhopg1">
    <w:name w:val="toc 1"/>
    <w:basedOn w:val="Standaard"/>
    <w:uiPriority w:val="39"/>
    <w:pPr>
      <w:tabs>
        <w:tab w:val="right" w:leader="dot" w:pos="5040"/>
      </w:tabs>
    </w:pPr>
  </w:style>
  <w:style w:type="paragraph" w:styleId="Inhopg2">
    <w:name w:val="toc 2"/>
    <w:basedOn w:val="Standaard"/>
    <w:uiPriority w:val="39"/>
    <w:pPr>
      <w:tabs>
        <w:tab w:val="right" w:leader="dot" w:pos="5040"/>
      </w:tabs>
    </w:pPr>
  </w:style>
  <w:style w:type="paragraph" w:styleId="Inhopg3">
    <w:name w:val="toc 3"/>
    <w:basedOn w:val="Standaard"/>
    <w:semiHidden/>
    <w:pPr>
      <w:tabs>
        <w:tab w:val="right" w:leader="dot" w:pos="5040"/>
      </w:tabs>
    </w:pPr>
    <w:rPr>
      <w:i/>
    </w:rPr>
  </w:style>
  <w:style w:type="paragraph" w:styleId="Inhopg4">
    <w:name w:val="toc 4"/>
    <w:basedOn w:val="Standaard"/>
    <w:semiHidden/>
    <w:pPr>
      <w:tabs>
        <w:tab w:val="right" w:leader="dot" w:pos="5040"/>
      </w:tabs>
    </w:pPr>
    <w:rPr>
      <w:i/>
    </w:rPr>
  </w:style>
  <w:style w:type="paragraph" w:styleId="Inhopg5">
    <w:name w:val="toc 5"/>
    <w:basedOn w:val="Standaard"/>
    <w:semiHidden/>
    <w:rPr>
      <w:i/>
    </w:rPr>
  </w:style>
  <w:style w:type="paragraph" w:styleId="Voetnoottekst">
    <w:name w:val="footnote text"/>
    <w:basedOn w:val="Standaard"/>
    <w:semiHidden/>
  </w:style>
  <w:style w:type="paragraph" w:styleId="Tekstopmerking">
    <w:name w:val="annotation text"/>
    <w:basedOn w:val="Standaard"/>
    <w:semiHidden/>
  </w:style>
  <w:style w:type="paragraph" w:styleId="Indexkop">
    <w:name w:val="index heading"/>
    <w:basedOn w:val="Standaard"/>
    <w:next w:val="Index1"/>
    <w:semiHidden/>
    <w:pPr>
      <w:spacing w:line="480" w:lineRule="atLeast"/>
    </w:pPr>
    <w:rPr>
      <w:spacing w:val="-5"/>
      <w:sz w:val="28"/>
      <w:szCs w:val="28"/>
    </w:rPr>
  </w:style>
  <w:style w:type="paragraph" w:styleId="Bijschrift">
    <w:name w:val="caption"/>
    <w:basedOn w:val="Standaard"/>
    <w:next w:val="Plattetekst"/>
    <w:qFormat/>
    <w:pPr>
      <w:spacing w:after="240"/>
      <w:contextualSpacing/>
      <w:jc w:val="center"/>
    </w:pPr>
    <w:rPr>
      <w:i/>
    </w:rPr>
  </w:style>
  <w:style w:type="paragraph" w:styleId="Lijstmetafbeeldingen">
    <w:name w:val="table of figures"/>
    <w:basedOn w:val="Standaard"/>
    <w:semiHidden/>
  </w:style>
  <w:style w:type="paragraph" w:styleId="Eindnoottekst">
    <w:name w:val="endnote text"/>
    <w:basedOn w:val="Standaard"/>
    <w:semiHidden/>
  </w:style>
  <w:style w:type="paragraph" w:styleId="Bronvermelding">
    <w:name w:val="table of authorities"/>
    <w:basedOn w:val="Standaard"/>
    <w:semiHidden/>
    <w:pPr>
      <w:tabs>
        <w:tab w:val="right" w:leader="dot" w:pos="7560"/>
      </w:tabs>
    </w:pPr>
  </w:style>
  <w:style w:type="paragraph" w:styleId="Macrotekst">
    <w:name w:val="macro"/>
    <w:basedOn w:val="Plattetekst"/>
    <w:semiHidden/>
    <w:rPr>
      <w:rFonts w:ascii="Courier New" w:hAnsi="Courier New" w:cs="Courier New"/>
    </w:rPr>
  </w:style>
  <w:style w:type="paragraph" w:styleId="Kopbronvermelding">
    <w:name w:val="toa heading"/>
    <w:basedOn w:val="Standaard"/>
    <w:next w:val="Bronvermelding"/>
    <w:semiHidden/>
    <w:pPr>
      <w:keepNext/>
      <w:spacing w:line="720" w:lineRule="atLeast"/>
    </w:pPr>
    <w:rPr>
      <w:caps/>
      <w:spacing w:val="-10"/>
      <w:kern w:val="28"/>
    </w:rPr>
  </w:style>
  <w:style w:type="paragraph" w:styleId="Lijstopsomteken">
    <w:name w:val="List Bullet"/>
    <w:basedOn w:val="Standaard"/>
    <w:pPr>
      <w:numPr>
        <w:numId w:val="3"/>
      </w:numPr>
      <w:spacing w:after="240" w:line="240" w:lineRule="atLeast"/>
      <w:ind w:left="720" w:right="720"/>
      <w:jc w:val="both"/>
    </w:pPr>
  </w:style>
  <w:style w:type="paragraph" w:styleId="Ondertitel">
    <w:name w:val="Subtitle"/>
    <w:basedOn w:val="Titel"/>
    <w:next w:val="Plattetekst"/>
    <w:qFormat/>
    <w:pPr>
      <w:spacing w:after="420"/>
    </w:pPr>
    <w:rPr>
      <w:spacing w:val="20"/>
      <w:sz w:val="22"/>
      <w:szCs w:val="22"/>
    </w:rPr>
  </w:style>
  <w:style w:type="paragraph" w:styleId="Titel">
    <w:name w:val="Title"/>
    <w:basedOn w:val="Standaard"/>
    <w:next w:val="Ondertitel"/>
    <w:qFormat/>
    <w:pPr>
      <w:keepNext/>
      <w:keepLines/>
      <w:spacing w:before="140"/>
      <w:jc w:val="center"/>
    </w:pPr>
    <w:rPr>
      <w:caps/>
      <w:spacing w:val="60"/>
      <w:kern w:val="20"/>
      <w:sz w:val="44"/>
      <w:szCs w:val="44"/>
    </w:rPr>
  </w:style>
  <w:style w:type="character" w:customStyle="1" w:styleId="BodyTextChar">
    <w:name w:val="Body Text Char"/>
    <w:basedOn w:val="Standaardalinea-lettertype"/>
  </w:style>
  <w:style w:type="character" w:customStyle="1" w:styleId="BlockQuotationChar">
    <w:name w:val="Block Quotation Char"/>
    <w:basedOn w:val="Standaardalinea-lettertype"/>
    <w:link w:val="Blokcitaat"/>
  </w:style>
  <w:style w:type="paragraph" w:customStyle="1" w:styleId="Blokcitaat">
    <w:name w:val="Blokcitaat"/>
    <w:basedOn w:val="Plattetekst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  <w:lang w:bidi="nl-NL"/>
    </w:rPr>
  </w:style>
  <w:style w:type="paragraph" w:customStyle="1" w:styleId="Ondertitelopvoorblad">
    <w:name w:val="Ondertitel op voorblad"/>
    <w:basedOn w:val="Titelopvoorblad"/>
    <w:next w:val="Plattetekst"/>
    <w:pPr>
      <w:pBdr>
        <w:top w:val="single" w:sz="6" w:space="12" w:color="808080"/>
      </w:pBdr>
      <w:spacing w:after="0" w:line="440" w:lineRule="atLeast"/>
    </w:pPr>
    <w:rPr>
      <w:spacing w:val="30"/>
      <w:sz w:val="36"/>
      <w:szCs w:val="36"/>
    </w:rPr>
  </w:style>
  <w:style w:type="paragraph" w:customStyle="1" w:styleId="Titelopvoorblad">
    <w:name w:val="Titel op voorblad"/>
    <w:basedOn w:val="Standaard"/>
    <w:next w:val="Ondertitelopvoorblad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  <w:szCs w:val="64"/>
      <w:lang w:bidi="nl-NL"/>
    </w:rPr>
  </w:style>
  <w:style w:type="paragraph" w:customStyle="1" w:styleId="Kolomkoppen">
    <w:name w:val="Kolomkoppen"/>
    <w:basedOn w:val="Standaard"/>
    <w:pPr>
      <w:keepNext/>
      <w:spacing w:before="80"/>
      <w:jc w:val="center"/>
    </w:pPr>
    <w:rPr>
      <w:caps/>
      <w:sz w:val="14"/>
      <w:szCs w:val="14"/>
      <w:lang w:bidi="nl-NL"/>
    </w:rPr>
  </w:style>
  <w:style w:type="paragraph" w:customStyle="1" w:styleId="Bedrijfsnaam">
    <w:name w:val="Bedrijfsnaam"/>
    <w:basedOn w:val="Platteteks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  <w:lang w:bidi="nl-NL"/>
    </w:rPr>
  </w:style>
  <w:style w:type="paragraph" w:customStyle="1" w:styleId="Rijlabels">
    <w:name w:val="Rijlabels"/>
    <w:basedOn w:val="Standaard"/>
    <w:pPr>
      <w:keepNext/>
      <w:spacing w:before="40"/>
    </w:pPr>
    <w:rPr>
      <w:sz w:val="18"/>
      <w:szCs w:val="18"/>
      <w:lang w:bidi="nl-NL"/>
    </w:rPr>
  </w:style>
  <w:style w:type="paragraph" w:customStyle="1" w:styleId="Percentage">
    <w:name w:val="Percentage"/>
    <w:basedOn w:val="Standaard"/>
    <w:pPr>
      <w:spacing w:before="40"/>
      <w:jc w:val="center"/>
    </w:pPr>
    <w:rPr>
      <w:sz w:val="18"/>
      <w:szCs w:val="18"/>
      <w:lang w:bidi="nl-NL"/>
    </w:rPr>
  </w:style>
  <w:style w:type="character" w:customStyle="1" w:styleId="NumberedListChar">
    <w:name w:val="Numbered List Char"/>
    <w:basedOn w:val="Standaardalinea-lettertype"/>
    <w:link w:val="Genummerdelijst"/>
  </w:style>
  <w:style w:type="paragraph" w:customStyle="1" w:styleId="Genummerdelijst">
    <w:name w:val="Genummerde lijst"/>
    <w:basedOn w:val="Standaard"/>
    <w:link w:val="NumberedListChar"/>
    <w:pPr>
      <w:numPr>
        <w:numId w:val="5"/>
      </w:numPr>
      <w:spacing w:after="240" w:line="312" w:lineRule="auto"/>
      <w:contextualSpacing/>
    </w:pPr>
    <w:rPr>
      <w:lang w:bidi="nl-NL"/>
    </w:rPr>
  </w:style>
  <w:style w:type="character" w:customStyle="1" w:styleId="NumberedListBoldChar">
    <w:name w:val="Numbered List Bold Char"/>
    <w:basedOn w:val="Standaardalinea-lettertype"/>
    <w:link w:val="Genummerdelijstvet"/>
  </w:style>
  <w:style w:type="paragraph" w:customStyle="1" w:styleId="Genummerdelijstvet">
    <w:name w:val="Genummerde lijst vet"/>
    <w:basedOn w:val="Genummerdelijst"/>
    <w:link w:val="NumberedListBoldChar"/>
    <w:rPr>
      <w:b/>
      <w:bCs/>
    </w:rPr>
  </w:style>
  <w:style w:type="paragraph" w:customStyle="1" w:styleId="Witregel">
    <w:name w:val="Witregel"/>
    <w:basedOn w:val="Standaard"/>
    <w:rPr>
      <w:rFonts w:ascii="Verdana" w:hAnsi="Verdana" w:cs="Verdana"/>
      <w:sz w:val="12"/>
      <w:szCs w:val="12"/>
      <w:lang w:bidi="nl-NL"/>
    </w:rPr>
  </w:style>
  <w:style w:type="character" w:styleId="Voetnootmarkering">
    <w:name w:val="foot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</w:rPr>
  </w:style>
  <w:style w:type="character" w:styleId="Paginanummer">
    <w:name w:val="page number"/>
    <w:rPr>
      <w:sz w:val="24"/>
    </w:rPr>
  </w:style>
  <w:style w:type="character" w:styleId="Eindnootmarkering">
    <w:name w:val="endnote reference"/>
    <w:semiHidden/>
    <w:rPr>
      <w:vertAlign w:val="superscript"/>
    </w:rPr>
  </w:style>
  <w:style w:type="character" w:customStyle="1" w:styleId="PlattetekstChar">
    <w:name w:val="Platte tekst Char"/>
    <w:basedOn w:val="Standaardalinea-lettertype"/>
    <w:link w:val="Plattetekst"/>
    <w:locked/>
    <w:rPr>
      <w:rFonts w:ascii="Garamond" w:hAnsi="Garamond" w:hint="default"/>
      <w:sz w:val="22"/>
      <w:lang w:val="nl-NL" w:eastAsia="nl-NL" w:bidi="nl-NL"/>
    </w:rPr>
  </w:style>
  <w:style w:type="paragraph" w:customStyle="1" w:styleId="BlockQuotation">
    <w:name w:val="Block Quotation"/>
    <w:basedOn w:val="Standaard"/>
    <w:link w:val="Tekensvoorblokcitaat"/>
  </w:style>
  <w:style w:type="character" w:customStyle="1" w:styleId="Tekensvoorblokcitaat">
    <w:name w:val="Tekens voor blokcitaat"/>
    <w:basedOn w:val="Standaardalinea-lettertype"/>
    <w:link w:val="BlockQuotation"/>
    <w:locked/>
    <w:rPr>
      <w:rFonts w:ascii="Garamond" w:hAnsi="Garamond" w:hint="default"/>
      <w:i/>
      <w:iCs w:val="0"/>
      <w:sz w:val="22"/>
      <w:lang w:val="nl-NL" w:eastAsia="nl-NL" w:bidi="nl-NL"/>
    </w:rPr>
  </w:style>
  <w:style w:type="character" w:customStyle="1" w:styleId="Nadrukinleiding">
    <w:name w:val="Nadruk inleiding"/>
    <w:rPr>
      <w:caps/>
      <w:sz w:val="18"/>
      <w:lang w:val="nl-NL" w:eastAsia="nl-NL" w:bidi="nl-NL"/>
    </w:rPr>
  </w:style>
  <w:style w:type="paragraph" w:customStyle="1" w:styleId="NumberedList">
    <w:name w:val="Numbered List"/>
    <w:basedOn w:val="Standaard"/>
    <w:link w:val="Tekensvoorgenummerdelijst"/>
  </w:style>
  <w:style w:type="character" w:customStyle="1" w:styleId="Tekensvoorgenummerdelijst">
    <w:name w:val="Tekens voor genummerde lijst"/>
    <w:basedOn w:val="Standaardalinea-lettertype"/>
    <w:link w:val="NumberedList"/>
    <w:locked/>
    <w:rPr>
      <w:rFonts w:ascii="Garamond" w:hAnsi="Garamond" w:hint="default"/>
      <w:sz w:val="22"/>
      <w:lang w:val="nl-NL" w:eastAsia="nl-NL" w:bidi="nl-NL"/>
    </w:rPr>
  </w:style>
  <w:style w:type="paragraph" w:customStyle="1" w:styleId="NumberedListBold">
    <w:name w:val="Numbered List Bold"/>
    <w:basedOn w:val="Standaard"/>
    <w:link w:val="Tekensvoorgenummerdelijstvet"/>
  </w:style>
  <w:style w:type="character" w:customStyle="1" w:styleId="Tekensvoorgenummerdelijstvet">
    <w:name w:val="Tekens voor genummerde lijst vet"/>
    <w:basedOn w:val="Tekensvoorgenummerdelijst"/>
    <w:link w:val="NumberedListBold"/>
    <w:locked/>
    <w:rPr>
      <w:rFonts w:ascii="Garamond" w:hAnsi="Garamond" w:hint="default"/>
      <w:b/>
      <w:bCs/>
      <w:sz w:val="22"/>
      <w:lang w:val="nl-NL" w:eastAsia="nl-NL" w:bidi="nl-NL"/>
    </w:rPr>
  </w:style>
  <w:style w:type="table" w:customStyle="1" w:styleId="TabelNormaal">
    <w:name w:val="Tabel Norma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pPr>
      <w:tabs>
        <w:tab w:val="center" w:pos="4703"/>
        <w:tab w:val="right" w:pos="9406"/>
      </w:tabs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53348"/>
    <w:pPr>
      <w:pBdr>
        <w:top w:val="none" w:sz="0" w:space="0" w:color="auto"/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pacing w:val="0"/>
      <w:kern w:val="0"/>
      <w:sz w:val="32"/>
      <w:szCs w:val="32"/>
      <w:lang w:val="en-GB" w:eastAsia="zh-CN" w:bidi="mn-Mong-CN"/>
    </w:rPr>
  </w:style>
  <w:style w:type="character" w:styleId="Hyperlink">
    <w:name w:val="Hyperlink"/>
    <w:basedOn w:val="Standaardalinea-lettertype"/>
    <w:uiPriority w:val="99"/>
    <w:unhideWhenUsed/>
    <w:rsid w:val="00753348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753348"/>
    <w:rPr>
      <w:rFonts w:ascii="Garamond" w:hAnsi="Garamond" w:cs="Garamond"/>
      <w:sz w:val="22"/>
      <w:szCs w:val="22"/>
      <w:lang w:val="nl-NL" w:eastAsia="nl-NL"/>
    </w:rPr>
  </w:style>
  <w:style w:type="paragraph" w:styleId="Lijstalinea">
    <w:name w:val="List Paragraph"/>
    <w:basedOn w:val="Standaard"/>
    <w:uiPriority w:val="34"/>
    <w:qFormat/>
    <w:rsid w:val="00753348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GB"/>
    </w:rPr>
  </w:style>
  <w:style w:type="table" w:styleId="Tabelraster">
    <w:name w:val="Table Grid"/>
    <w:basedOn w:val="Standaardtabel"/>
    <w:uiPriority w:val="59"/>
    <w:rsid w:val="0064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A8546E"/>
    <w:rPr>
      <w:rFonts w:ascii="Cambria" w:eastAsia="MS Mincho" w:hAnsi="Cambria" w:cs="Mongolian Baiti"/>
      <w:sz w:val="24"/>
      <w:szCs w:val="24"/>
      <w:lang w:val="en-GB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yperlink" Target="https://mythe-webquest.webnode.nl/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5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jpe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Sjablonen\Bedrijfsrapport%20(elegant%20thema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7FFF-99D1-4129-B4C1-F452BC83E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FBF3A-D44B-46C4-8662-9573570D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Bedrijfsrapport (elegant thema)(2).dotx</Template>
  <TotalTime>51</TotalTime>
  <Pages>11</Pages>
  <Words>1310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[BEDRIJFSNAAM]</vt:lpstr>
    </vt:vector>
  </TitlesOfParts>
  <Manager/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Atie Reynaert</cp:lastModifiedBy>
  <cp:revision>3</cp:revision>
  <dcterms:created xsi:type="dcterms:W3CDTF">2020-01-30T19:17:00Z</dcterms:created>
  <dcterms:modified xsi:type="dcterms:W3CDTF">2020-01-31T06:38:00Z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TC010178171043</vt:lpwstr>
  </property>
</Properties>
</file>